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484B0" w14:textId="77777777" w:rsidR="00230C6B" w:rsidRPr="007B4106" w:rsidRDefault="00230C6B" w:rsidP="002737F0">
      <w:pPr>
        <w:spacing w:after="0"/>
        <w:rPr>
          <w:sz w:val="8"/>
          <w:szCs w:val="8"/>
        </w:rPr>
      </w:pPr>
    </w:p>
    <w:tbl>
      <w:tblPr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1631"/>
        <w:gridCol w:w="986"/>
        <w:gridCol w:w="709"/>
        <w:gridCol w:w="431"/>
        <w:gridCol w:w="827"/>
        <w:gridCol w:w="564"/>
        <w:gridCol w:w="162"/>
        <w:gridCol w:w="432"/>
        <w:gridCol w:w="137"/>
        <w:gridCol w:w="146"/>
        <w:gridCol w:w="425"/>
        <w:gridCol w:w="1558"/>
        <w:gridCol w:w="2056"/>
      </w:tblGrid>
      <w:tr w:rsidR="00EE5A44" w:rsidRPr="000072C0" w14:paraId="391047C2" w14:textId="77777777">
        <w:trPr>
          <w:trHeight w:val="397"/>
          <w:jc w:val="center"/>
        </w:trPr>
        <w:tc>
          <w:tcPr>
            <w:tcW w:w="1006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334CA6" w14:textId="77777777" w:rsidR="00EE5A44" w:rsidRPr="000072C0" w:rsidRDefault="00D14BD7" w:rsidP="002737F0">
            <w:pPr>
              <w:spacing w:after="0"/>
              <w:rPr>
                <w:szCs w:val="22"/>
              </w:rPr>
            </w:pPr>
            <w:r w:rsidRPr="000072C0">
              <w:rPr>
                <w:b/>
                <w:szCs w:val="22"/>
              </w:rPr>
              <w:t>ALAPÍTVÁNYI IKTATÁS (ALAPÍTVÁNY TÖLTI KI!)</w:t>
            </w:r>
          </w:p>
        </w:tc>
      </w:tr>
      <w:tr w:rsidR="00DC1277" w:rsidRPr="000072C0" w14:paraId="5632B34C" w14:textId="77777777">
        <w:trPr>
          <w:trHeight w:val="397"/>
          <w:jc w:val="center"/>
        </w:trPr>
        <w:tc>
          <w:tcPr>
            <w:tcW w:w="1631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9DB3F2" w14:textId="77777777" w:rsidR="00DC1277" w:rsidRPr="000072C0" w:rsidRDefault="00DC1277" w:rsidP="002737F0">
            <w:pPr>
              <w:spacing w:after="0"/>
              <w:ind w:right="-108"/>
              <w:rPr>
                <w:b/>
                <w:szCs w:val="22"/>
              </w:rPr>
            </w:pPr>
            <w:r w:rsidRPr="000072C0">
              <w:rPr>
                <w:szCs w:val="22"/>
              </w:rPr>
              <w:t>Iktatószám:</w:t>
            </w:r>
          </w:p>
        </w:tc>
        <w:tc>
          <w:tcPr>
            <w:tcW w:w="2126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0D15EA" w14:textId="77777777" w:rsidR="00DC1277" w:rsidRPr="000072C0" w:rsidRDefault="00DC1277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2268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0EAB63" w14:textId="77777777" w:rsidR="00DC1277" w:rsidRPr="000072C0" w:rsidRDefault="00DC1277" w:rsidP="002737F0">
            <w:pPr>
              <w:spacing w:after="0"/>
              <w:rPr>
                <w:b/>
                <w:szCs w:val="22"/>
              </w:rPr>
            </w:pPr>
            <w:r w:rsidRPr="000072C0">
              <w:rPr>
                <w:szCs w:val="22"/>
              </w:rPr>
              <w:t>Alapítványhoz érkezett:</w:t>
            </w:r>
          </w:p>
        </w:tc>
        <w:tc>
          <w:tcPr>
            <w:tcW w:w="4039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D1FF0F" w14:textId="77777777" w:rsidR="00DC1277" w:rsidRPr="000072C0" w:rsidRDefault="00DC1277" w:rsidP="002737F0">
            <w:pPr>
              <w:spacing w:after="0"/>
              <w:rPr>
                <w:b/>
                <w:szCs w:val="22"/>
              </w:rPr>
            </w:pPr>
          </w:p>
        </w:tc>
      </w:tr>
      <w:tr w:rsidR="00F00838" w:rsidRPr="000072C0" w14:paraId="457D20CA" w14:textId="77777777">
        <w:trPr>
          <w:trHeight w:val="397"/>
          <w:jc w:val="center"/>
        </w:trPr>
        <w:tc>
          <w:tcPr>
            <w:tcW w:w="1631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154412" w14:textId="77777777" w:rsidR="00F00838" w:rsidRPr="000072C0" w:rsidRDefault="00F00838" w:rsidP="002737F0">
            <w:pPr>
              <w:spacing w:after="0"/>
              <w:rPr>
                <w:szCs w:val="22"/>
              </w:rPr>
            </w:pPr>
          </w:p>
        </w:tc>
        <w:tc>
          <w:tcPr>
            <w:tcW w:w="8433" w:type="dxa"/>
            <w:gridSpan w:val="12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E16219" w14:textId="77777777" w:rsidR="00F00838" w:rsidRPr="000072C0" w:rsidRDefault="00F00838" w:rsidP="002737F0">
            <w:pPr>
              <w:spacing w:after="0"/>
              <w:rPr>
                <w:szCs w:val="22"/>
              </w:rPr>
            </w:pPr>
          </w:p>
        </w:tc>
      </w:tr>
      <w:tr w:rsidR="004311B9" w:rsidRPr="000072C0" w14:paraId="29AC942C" w14:textId="77777777">
        <w:trPr>
          <w:trHeight w:val="397"/>
          <w:jc w:val="center"/>
        </w:trPr>
        <w:tc>
          <w:tcPr>
            <w:tcW w:w="1631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5FB8B3" w14:textId="77777777" w:rsidR="004311B9" w:rsidRPr="000072C0" w:rsidRDefault="004311B9" w:rsidP="002737F0">
            <w:pPr>
              <w:spacing w:after="0"/>
              <w:ind w:right="-108"/>
              <w:rPr>
                <w:b/>
                <w:szCs w:val="22"/>
              </w:rPr>
            </w:pPr>
          </w:p>
        </w:tc>
        <w:tc>
          <w:tcPr>
            <w:tcW w:w="2953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3DAAA2" w14:textId="77777777"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115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C7C936" w14:textId="77777777"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4322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7F1DF1" w14:textId="77777777"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</w:tr>
      <w:tr w:rsidR="004311B9" w:rsidRPr="000072C0" w14:paraId="71C540E1" w14:textId="77777777">
        <w:trPr>
          <w:trHeight w:val="397"/>
          <w:jc w:val="center"/>
        </w:trPr>
        <w:tc>
          <w:tcPr>
            <w:tcW w:w="16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BD2BDB" w14:textId="77777777" w:rsidR="004311B9" w:rsidRPr="000072C0" w:rsidRDefault="004311B9" w:rsidP="002737F0">
            <w:pPr>
              <w:spacing w:after="0"/>
              <w:ind w:right="-108"/>
              <w:rPr>
                <w:b/>
                <w:szCs w:val="22"/>
              </w:rPr>
            </w:pPr>
          </w:p>
        </w:tc>
        <w:tc>
          <w:tcPr>
            <w:tcW w:w="2953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486286" w14:textId="77777777"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1866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F89315" w14:textId="77777777"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36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2F75C2" w14:textId="77777777"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</w:tr>
      <w:tr w:rsidR="000B5DD0" w:rsidRPr="000072C0" w14:paraId="1EDFFC50" w14:textId="77777777">
        <w:trPr>
          <w:trHeight w:val="454"/>
          <w:jc w:val="center"/>
        </w:trPr>
        <w:tc>
          <w:tcPr>
            <w:tcW w:w="1006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56FACB" w14:textId="77777777" w:rsidR="000B5DD0" w:rsidRPr="000072C0" w:rsidRDefault="004311B9" w:rsidP="002737F0">
            <w:pPr>
              <w:spacing w:after="0"/>
              <w:rPr>
                <w:szCs w:val="22"/>
              </w:rPr>
            </w:pPr>
            <w:r w:rsidRPr="000072C0">
              <w:rPr>
                <w:b/>
                <w:szCs w:val="22"/>
              </w:rPr>
              <w:t>A GARANCIA</w:t>
            </w:r>
            <w:r w:rsidR="00D14BD7" w:rsidRPr="000072C0">
              <w:rPr>
                <w:b/>
                <w:szCs w:val="22"/>
              </w:rPr>
              <w:t xml:space="preserve"> ADATAI</w:t>
            </w:r>
          </w:p>
        </w:tc>
      </w:tr>
      <w:tr w:rsidR="004311B9" w:rsidRPr="000072C0" w14:paraId="4B1AD7B9" w14:textId="77777777">
        <w:trPr>
          <w:trHeight w:val="397"/>
          <w:jc w:val="center"/>
        </w:trPr>
        <w:tc>
          <w:tcPr>
            <w:tcW w:w="332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DF563E" w14:textId="77777777" w:rsidR="004311B9" w:rsidRPr="003538FC" w:rsidRDefault="004311B9" w:rsidP="002737F0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Kezességi Levél száma</w:t>
            </w:r>
            <w:r w:rsidR="002D19E5" w:rsidRPr="003538FC">
              <w:rPr>
                <w:szCs w:val="22"/>
              </w:rPr>
              <w:t xml:space="preserve"> </w:t>
            </w:r>
            <w:r w:rsidR="002D19E5" w:rsidRPr="008B4E94">
              <w:rPr>
                <w:szCs w:val="22"/>
              </w:rPr>
              <w:t xml:space="preserve">/ </w:t>
            </w:r>
            <w:r w:rsidR="007B5A26" w:rsidRPr="008B4E94">
              <w:rPr>
                <w:szCs w:val="22"/>
              </w:rPr>
              <w:t>A</w:t>
            </w:r>
            <w:r w:rsidR="002D19E5" w:rsidRPr="008B4E94">
              <w:rPr>
                <w:szCs w:val="22"/>
              </w:rPr>
              <w:t>dós neve</w:t>
            </w:r>
            <w:r w:rsidRPr="008B4E94">
              <w:rPr>
                <w:szCs w:val="22"/>
              </w:rPr>
              <w:t>:</w:t>
            </w:r>
          </w:p>
        </w:tc>
        <w:tc>
          <w:tcPr>
            <w:tcW w:w="673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FC3F72" w14:textId="77777777" w:rsidR="004311B9" w:rsidRPr="00D05246" w:rsidRDefault="004311B9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B5DD0" w:rsidRPr="000072C0" w14:paraId="30B0D0EE" w14:textId="77777777">
        <w:trPr>
          <w:trHeight w:val="454"/>
          <w:jc w:val="center"/>
        </w:trPr>
        <w:tc>
          <w:tcPr>
            <w:tcW w:w="10064" w:type="dxa"/>
            <w:gridSpan w:val="13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D2AFD8" w14:textId="77777777" w:rsidR="000B5DD0" w:rsidRPr="000072C0" w:rsidRDefault="008B6051" w:rsidP="002737F0">
            <w:pPr>
              <w:spacing w:after="0"/>
              <w:rPr>
                <w:b/>
                <w:szCs w:val="22"/>
              </w:rPr>
            </w:pPr>
            <w:bookmarkStart w:id="0" w:name="_Hlk2863259"/>
            <w:r w:rsidRPr="000072C0">
              <w:rPr>
                <w:b/>
                <w:szCs w:val="22"/>
              </w:rPr>
              <w:t>A felmondás</w:t>
            </w:r>
            <w:r w:rsidR="00A803BC">
              <w:rPr>
                <w:b/>
                <w:szCs w:val="22"/>
              </w:rPr>
              <w:t>/lejárat</w:t>
            </w:r>
            <w:r w:rsidR="001D7A54">
              <w:rPr>
                <w:b/>
                <w:szCs w:val="22"/>
              </w:rPr>
              <w:t>/felszámolás kezdő</w:t>
            </w:r>
            <w:r w:rsidRPr="000072C0">
              <w:rPr>
                <w:b/>
                <w:szCs w:val="22"/>
              </w:rPr>
              <w:t xml:space="preserve"> időpontjában</w:t>
            </w:r>
            <w:r w:rsidR="00CE4680">
              <w:rPr>
                <w:rStyle w:val="Lbjegyzet-hivatkozs"/>
                <w:b/>
                <w:szCs w:val="22"/>
              </w:rPr>
              <w:footnoteReference w:id="1"/>
            </w:r>
            <w:r w:rsidRPr="000072C0">
              <w:rPr>
                <w:b/>
                <w:szCs w:val="22"/>
              </w:rPr>
              <w:t xml:space="preserve"> az Adóssal szemben fennálló követelés</w:t>
            </w:r>
            <w:r w:rsidR="00893C9A">
              <w:rPr>
                <w:b/>
                <w:szCs w:val="22"/>
              </w:rPr>
              <w:t>ek</w:t>
            </w:r>
          </w:p>
        </w:tc>
      </w:tr>
      <w:tr w:rsidR="008B6051" w:rsidRPr="000072C0" w14:paraId="3AFDCB20" w14:textId="77777777">
        <w:trPr>
          <w:trHeight w:val="397"/>
          <w:jc w:val="center"/>
        </w:trPr>
        <w:tc>
          <w:tcPr>
            <w:tcW w:w="261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4BFDAD" w14:textId="0D1FF878" w:rsidR="008B6051" w:rsidRPr="000072C0" w:rsidRDefault="00550907" w:rsidP="002737F0">
            <w:pPr>
              <w:spacing w:after="0"/>
              <w:ind w:left="-57" w:right="-57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8B6051" w:rsidRPr="000072C0">
              <w:rPr>
                <w:szCs w:val="22"/>
              </w:rPr>
              <w:t>Tőkekövetelés összege (Ft):</w:t>
            </w:r>
          </w:p>
        </w:tc>
        <w:tc>
          <w:tcPr>
            <w:tcW w:w="2693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4F86B4" w14:textId="19E6B294" w:rsidR="008B6051" w:rsidRPr="00D05246" w:rsidRDefault="008B6051" w:rsidP="002737F0">
            <w:pPr>
              <w:spacing w:after="0"/>
              <w:rPr>
                <w:b/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1D0B78">
              <w:rPr>
                <w:sz w:val="24"/>
                <w:szCs w:val="24"/>
                <w:highlight w:val="lightGray"/>
              </w:rPr>
              <w:t> </w:t>
            </w:r>
            <w:r w:rsidR="001D0B78">
              <w:rPr>
                <w:sz w:val="24"/>
                <w:szCs w:val="24"/>
                <w:highlight w:val="lightGray"/>
              </w:rPr>
              <w:t> </w:t>
            </w:r>
            <w:r w:rsidR="001D0B78">
              <w:rPr>
                <w:sz w:val="24"/>
                <w:szCs w:val="24"/>
                <w:highlight w:val="lightGray"/>
              </w:rPr>
              <w:t> </w:t>
            </w:r>
            <w:r w:rsidR="001D0B78">
              <w:rPr>
                <w:sz w:val="24"/>
                <w:szCs w:val="24"/>
                <w:highlight w:val="lightGray"/>
              </w:rPr>
              <w:t> </w:t>
            </w:r>
            <w:r w:rsidR="001D0B78">
              <w:rPr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698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EF6B5A" w14:textId="77777777" w:rsidR="008B6051" w:rsidRPr="000072C0" w:rsidRDefault="00A803BC" w:rsidP="002737F0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Ügyleti </w:t>
            </w:r>
            <w:r w:rsidR="00FA2C11">
              <w:rPr>
                <w:szCs w:val="22"/>
              </w:rPr>
              <w:t>k</w:t>
            </w:r>
            <w:r w:rsidR="008B6051" w:rsidRPr="000072C0">
              <w:rPr>
                <w:szCs w:val="22"/>
              </w:rPr>
              <w:t>amat</w:t>
            </w:r>
            <w:r>
              <w:rPr>
                <w:szCs w:val="22"/>
              </w:rPr>
              <w:t xml:space="preserve"> </w:t>
            </w:r>
            <w:r w:rsidR="008B6051" w:rsidRPr="000072C0">
              <w:rPr>
                <w:szCs w:val="22"/>
              </w:rPr>
              <w:t>követelés összege (Ft):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F62BDE" w14:textId="77777777" w:rsidR="008B6051" w:rsidRPr="00D05246" w:rsidRDefault="008B6051" w:rsidP="002737F0">
            <w:pPr>
              <w:spacing w:after="0"/>
              <w:rPr>
                <w:b/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2B2C21" w:rsidRPr="000072C0" w14:paraId="09BA05D7" w14:textId="77777777">
        <w:trPr>
          <w:trHeight w:val="397"/>
          <w:jc w:val="center"/>
        </w:trPr>
        <w:tc>
          <w:tcPr>
            <w:tcW w:w="8008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665E9F" w14:textId="449B0C27" w:rsidR="002B2C21" w:rsidRPr="000072C0" w:rsidRDefault="00550907" w:rsidP="002737F0">
            <w:pPr>
              <w:spacing w:after="0"/>
              <w:ind w:left="-57" w:right="-57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2B2C21" w:rsidRPr="000072C0">
              <w:rPr>
                <w:szCs w:val="22"/>
              </w:rPr>
              <w:t xml:space="preserve">Egyéb követelés (késedelmi kamat, </w:t>
            </w:r>
            <w:proofErr w:type="gramStart"/>
            <w:r w:rsidR="002B2C21" w:rsidRPr="000072C0">
              <w:rPr>
                <w:szCs w:val="22"/>
              </w:rPr>
              <w:t>költségek</w:t>
            </w:r>
            <w:r w:rsidR="00F932CE">
              <w:rPr>
                <w:szCs w:val="22"/>
              </w:rPr>
              <w:t>,</w:t>
            </w:r>
            <w:proofErr w:type="gramEnd"/>
            <w:r w:rsidR="002B2C21" w:rsidRPr="000072C0">
              <w:rPr>
                <w:szCs w:val="22"/>
              </w:rPr>
              <w:t xml:space="preserve"> stb.)</w:t>
            </w:r>
            <w:r w:rsidR="009B3212">
              <w:rPr>
                <w:szCs w:val="22"/>
              </w:rPr>
              <w:t xml:space="preserve"> </w:t>
            </w:r>
            <w:r w:rsidR="002B2C21" w:rsidRPr="000072C0">
              <w:rPr>
                <w:szCs w:val="22"/>
              </w:rPr>
              <w:t>(Ft):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48C4FE" w14:textId="77777777" w:rsidR="002B2C21" w:rsidRPr="00D05246" w:rsidRDefault="002B2C21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2B2C21" w:rsidRPr="000072C0" w14:paraId="6FA7F878" w14:textId="77777777">
        <w:trPr>
          <w:trHeight w:val="397"/>
          <w:jc w:val="center"/>
        </w:trPr>
        <w:tc>
          <w:tcPr>
            <w:tcW w:w="8008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7EBA1C" w14:textId="7319096F" w:rsidR="002B2C21" w:rsidRPr="000072C0" w:rsidRDefault="00550907" w:rsidP="002737F0">
            <w:pPr>
              <w:spacing w:after="0"/>
              <w:ind w:left="-57" w:right="-57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2B2C21" w:rsidRPr="000072C0">
              <w:rPr>
                <w:szCs w:val="22"/>
              </w:rPr>
              <w:t>A szerződés felmondásának</w:t>
            </w:r>
            <w:r w:rsidR="00893C9A">
              <w:rPr>
                <w:szCs w:val="22"/>
              </w:rPr>
              <w:t>/lejáratának</w:t>
            </w:r>
            <w:r w:rsidR="001D7A54">
              <w:rPr>
                <w:szCs w:val="22"/>
              </w:rPr>
              <w:t>/felszámolás kezdő</w:t>
            </w:r>
            <w:r w:rsidR="002B2C21" w:rsidRPr="000072C0">
              <w:rPr>
                <w:szCs w:val="22"/>
              </w:rPr>
              <w:t xml:space="preserve"> időpontja: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B69611" w14:textId="77777777" w:rsidR="002B2C21" w:rsidRPr="00D05246" w:rsidRDefault="002B2C21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.MM.dd.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bookmarkEnd w:id="0"/>
      <w:tr w:rsidR="008B6051" w:rsidRPr="000072C0" w14:paraId="4010743E" w14:textId="77777777">
        <w:trPr>
          <w:trHeight w:val="397"/>
          <w:jc w:val="center"/>
        </w:trPr>
        <w:tc>
          <w:tcPr>
            <w:tcW w:w="10064" w:type="dxa"/>
            <w:gridSpan w:val="1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F3FBD2" w14:textId="77777777" w:rsidR="008B6051" w:rsidRPr="000072C0" w:rsidRDefault="008B6051" w:rsidP="002737F0">
            <w:pPr>
              <w:spacing w:after="0"/>
              <w:rPr>
                <w:szCs w:val="22"/>
              </w:rPr>
            </w:pPr>
            <w:r w:rsidRPr="000072C0">
              <w:rPr>
                <w:b/>
                <w:szCs w:val="22"/>
              </w:rPr>
              <w:t>Kamat</w:t>
            </w:r>
            <w:r w:rsidR="00A803BC">
              <w:rPr>
                <w:b/>
                <w:szCs w:val="22"/>
              </w:rPr>
              <w:t xml:space="preserve">ok </w:t>
            </w:r>
            <w:r w:rsidR="001D0324">
              <w:rPr>
                <w:b/>
                <w:szCs w:val="22"/>
              </w:rPr>
              <w:t xml:space="preserve">szerződés szerinti </w:t>
            </w:r>
            <w:r w:rsidR="00A803BC">
              <w:rPr>
                <w:b/>
                <w:szCs w:val="22"/>
              </w:rPr>
              <w:t>mértéke a felmondás/lejárat</w:t>
            </w:r>
            <w:r w:rsidR="001D7A54">
              <w:rPr>
                <w:b/>
                <w:szCs w:val="22"/>
              </w:rPr>
              <w:t>/felszámolás kezdő</w:t>
            </w:r>
            <w:r w:rsidR="00A803BC">
              <w:rPr>
                <w:b/>
                <w:szCs w:val="22"/>
              </w:rPr>
              <w:t xml:space="preserve"> időpontjában</w:t>
            </w:r>
          </w:p>
        </w:tc>
      </w:tr>
      <w:tr w:rsidR="002B2C21" w:rsidRPr="000072C0" w14:paraId="3E4EA65F" w14:textId="77777777">
        <w:trPr>
          <w:trHeight w:val="397"/>
          <w:jc w:val="center"/>
        </w:trPr>
        <w:tc>
          <w:tcPr>
            <w:tcW w:w="261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4836E7" w14:textId="77777777" w:rsidR="002B2C21" w:rsidRPr="000072C0" w:rsidRDefault="00893C9A" w:rsidP="002737F0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Ügyleti kamat </w:t>
            </w:r>
            <w:r w:rsidR="002B2C21" w:rsidRPr="000072C0">
              <w:rPr>
                <w:szCs w:val="22"/>
              </w:rPr>
              <w:t>(%):</w:t>
            </w:r>
          </w:p>
        </w:tc>
        <w:tc>
          <w:tcPr>
            <w:tcW w:w="7447" w:type="dxa"/>
            <w:gridSpan w:val="11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6F2797" w14:textId="77777777" w:rsidR="002B2C21" w:rsidRPr="00D05246" w:rsidRDefault="005130E4" w:rsidP="002737F0">
            <w:pPr>
              <w:spacing w:after="0"/>
              <w:ind w:left="-288" w:firstLine="288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8B6051" w:rsidRPr="000072C0" w14:paraId="2A6E6CF4" w14:textId="77777777">
        <w:trPr>
          <w:trHeight w:val="397"/>
          <w:jc w:val="center"/>
        </w:trPr>
        <w:tc>
          <w:tcPr>
            <w:tcW w:w="261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514E2B" w14:textId="77777777" w:rsidR="008B6051" w:rsidRPr="000072C0" w:rsidRDefault="008B6051" w:rsidP="002737F0">
            <w:pPr>
              <w:spacing w:after="0"/>
              <w:rPr>
                <w:szCs w:val="22"/>
              </w:rPr>
            </w:pPr>
            <w:r w:rsidRPr="000072C0">
              <w:rPr>
                <w:szCs w:val="22"/>
              </w:rPr>
              <w:t xml:space="preserve">Késedelmi </w:t>
            </w:r>
            <w:r w:rsidR="00A37928">
              <w:rPr>
                <w:szCs w:val="22"/>
              </w:rPr>
              <w:t>kamat</w:t>
            </w:r>
            <w:r w:rsidR="001B1D03">
              <w:rPr>
                <w:szCs w:val="22"/>
              </w:rPr>
              <w:t xml:space="preserve"> tőke után</w:t>
            </w:r>
            <w:r w:rsidR="00A37928">
              <w:rPr>
                <w:rStyle w:val="Lbjegyzet-hivatkozs"/>
                <w:szCs w:val="22"/>
              </w:rPr>
              <w:footnoteReference w:id="2"/>
            </w:r>
            <w:r w:rsidRPr="000072C0">
              <w:rPr>
                <w:szCs w:val="22"/>
              </w:rPr>
              <w:t xml:space="preserve"> (%):</w:t>
            </w:r>
          </w:p>
        </w:tc>
        <w:tc>
          <w:tcPr>
            <w:tcW w:w="253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30C8A6" w14:textId="77777777" w:rsidR="008B6051" w:rsidRPr="00D05246" w:rsidRDefault="005130E4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860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8E59E8" w14:textId="77777777" w:rsidR="008B6051" w:rsidRPr="000072C0" w:rsidRDefault="008B6051" w:rsidP="002737F0">
            <w:pPr>
              <w:spacing w:after="0"/>
              <w:rPr>
                <w:szCs w:val="22"/>
              </w:rPr>
            </w:pPr>
            <w:r w:rsidRPr="000072C0">
              <w:rPr>
                <w:szCs w:val="22"/>
              </w:rPr>
              <w:t xml:space="preserve">Késedelmi </w:t>
            </w:r>
            <w:r w:rsidR="00A37928">
              <w:rPr>
                <w:szCs w:val="22"/>
              </w:rPr>
              <w:t>kamat</w:t>
            </w:r>
            <w:r w:rsidRPr="000072C0">
              <w:rPr>
                <w:szCs w:val="22"/>
              </w:rPr>
              <w:t xml:space="preserve"> kamat</w:t>
            </w:r>
            <w:r w:rsidR="001B1D03">
              <w:rPr>
                <w:szCs w:val="22"/>
              </w:rPr>
              <w:t xml:space="preserve"> után</w:t>
            </w:r>
            <w:r w:rsidR="00893C9A">
              <w:rPr>
                <w:rStyle w:val="Lbjegyzet-hivatkozs"/>
                <w:szCs w:val="22"/>
              </w:rPr>
              <w:footnoteReference w:id="3"/>
            </w:r>
            <w:r w:rsidRPr="000072C0">
              <w:rPr>
                <w:szCs w:val="22"/>
              </w:rPr>
              <w:t xml:space="preserve"> (%):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1BC557" w14:textId="77777777" w:rsidR="008B6051" w:rsidRPr="00D05246" w:rsidRDefault="005130E4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8B6051" w:rsidRPr="000072C0" w14:paraId="50E8D6E5" w14:textId="77777777">
        <w:trPr>
          <w:trHeight w:val="397"/>
          <w:jc w:val="center"/>
        </w:trPr>
        <w:tc>
          <w:tcPr>
            <w:tcW w:w="10064" w:type="dxa"/>
            <w:gridSpan w:val="1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569804" w14:textId="77777777" w:rsidR="002D19E5" w:rsidRPr="003538FC" w:rsidRDefault="002D19E5" w:rsidP="002737F0">
            <w:pPr>
              <w:spacing w:after="0"/>
              <w:rPr>
                <w:b/>
                <w:szCs w:val="22"/>
              </w:rPr>
            </w:pPr>
          </w:p>
          <w:p w14:paraId="3A12C751" w14:textId="77777777" w:rsidR="002D19E5" w:rsidRPr="003538FC" w:rsidRDefault="002D19E5" w:rsidP="002737F0">
            <w:pPr>
              <w:spacing w:after="0"/>
              <w:rPr>
                <w:b/>
                <w:szCs w:val="22"/>
              </w:rPr>
            </w:pPr>
            <w:r w:rsidRPr="003538FC">
              <w:rPr>
                <w:b/>
                <w:szCs w:val="22"/>
              </w:rPr>
              <w:t>A lehívás napján fennálló követelések</w:t>
            </w:r>
          </w:p>
          <w:tbl>
            <w:tblPr>
              <w:tblW w:w="1006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619"/>
              <w:gridCol w:w="2694"/>
              <w:gridCol w:w="2699"/>
              <w:gridCol w:w="2057"/>
            </w:tblGrid>
            <w:tr w:rsidR="003538FC" w:rsidRPr="003538FC" w14:paraId="0215C658" w14:textId="77777777" w:rsidTr="002D19E5">
              <w:trPr>
                <w:trHeight w:val="397"/>
                <w:jc w:val="center"/>
              </w:trPr>
              <w:tc>
                <w:tcPr>
                  <w:tcW w:w="2617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7D753D8C" w14:textId="77777777" w:rsidR="002D19E5" w:rsidRPr="003538FC" w:rsidRDefault="002D19E5" w:rsidP="002737F0">
                  <w:pPr>
                    <w:spacing w:after="0"/>
                    <w:ind w:left="-57" w:right="-57"/>
                    <w:rPr>
                      <w:szCs w:val="22"/>
                    </w:rPr>
                  </w:pPr>
                  <w:r w:rsidRPr="003538FC">
                    <w:rPr>
                      <w:szCs w:val="22"/>
                    </w:rPr>
                    <w:t>Tőkekövetelés összege (Ft):</w:t>
                  </w:r>
                </w:p>
              </w:tc>
              <w:tc>
                <w:tcPr>
                  <w:tcW w:w="2693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15C71CDF" w14:textId="77777777" w:rsidR="002D19E5" w:rsidRPr="003538FC" w:rsidRDefault="002D19E5" w:rsidP="002737F0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separate"/>
                  </w:r>
                  <w:bookmarkStart w:id="1" w:name="_GoBack"/>
                  <w:bookmarkEnd w:id="1"/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698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12AB57FA" w14:textId="77777777" w:rsidR="002D19E5" w:rsidRPr="003538FC" w:rsidRDefault="002D19E5" w:rsidP="002737F0">
                  <w:pPr>
                    <w:spacing w:after="0"/>
                    <w:rPr>
                      <w:szCs w:val="22"/>
                    </w:rPr>
                  </w:pPr>
                  <w:r w:rsidRPr="003538FC">
                    <w:rPr>
                      <w:szCs w:val="22"/>
                    </w:rPr>
                    <w:t>Ügyleti kamat követelés összege (Ft):</w:t>
                  </w:r>
                </w:p>
              </w:tc>
              <w:tc>
                <w:tcPr>
                  <w:tcW w:w="2056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525AD7CD" w14:textId="77777777" w:rsidR="002D19E5" w:rsidRPr="003538FC" w:rsidRDefault="002D19E5" w:rsidP="002737F0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</w:tr>
            <w:tr w:rsidR="003538FC" w:rsidRPr="003538FC" w14:paraId="3680D8E4" w14:textId="77777777" w:rsidTr="002D19E5">
              <w:trPr>
                <w:trHeight w:val="397"/>
                <w:jc w:val="center"/>
              </w:trPr>
              <w:tc>
                <w:tcPr>
                  <w:tcW w:w="8008" w:type="dxa"/>
                  <w:gridSpan w:val="3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1866BC8B" w14:textId="0B2E1820" w:rsidR="002D19E5" w:rsidRPr="003538FC" w:rsidRDefault="002D19E5" w:rsidP="002737F0">
                  <w:pPr>
                    <w:spacing w:after="0"/>
                    <w:ind w:left="-57" w:right="-57"/>
                    <w:rPr>
                      <w:szCs w:val="22"/>
                    </w:rPr>
                  </w:pPr>
                  <w:r w:rsidRPr="003538FC">
                    <w:rPr>
                      <w:szCs w:val="22"/>
                    </w:rPr>
                    <w:t xml:space="preserve">Egyéb követelés (késedelmi kamat, </w:t>
                  </w:r>
                  <w:proofErr w:type="gramStart"/>
                  <w:r w:rsidRPr="003538FC">
                    <w:rPr>
                      <w:szCs w:val="22"/>
                    </w:rPr>
                    <w:t>költségek</w:t>
                  </w:r>
                  <w:r w:rsidR="00F932CE">
                    <w:rPr>
                      <w:szCs w:val="22"/>
                    </w:rPr>
                    <w:t>,</w:t>
                  </w:r>
                  <w:proofErr w:type="gramEnd"/>
                  <w:r w:rsidRPr="003538FC">
                    <w:rPr>
                      <w:szCs w:val="22"/>
                    </w:rPr>
                    <w:t xml:space="preserve"> stb.) (Ft):</w:t>
                  </w:r>
                </w:p>
              </w:tc>
              <w:tc>
                <w:tcPr>
                  <w:tcW w:w="2056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385BD82C" w14:textId="77777777" w:rsidR="002D19E5" w:rsidRPr="003538FC" w:rsidRDefault="002D19E5" w:rsidP="002737F0">
                  <w:pPr>
                    <w:spacing w:after="0"/>
                    <w:rPr>
                      <w:sz w:val="24"/>
                      <w:szCs w:val="24"/>
                    </w:rPr>
                  </w:pP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</w:tr>
          </w:tbl>
          <w:p w14:paraId="080D728E" w14:textId="77777777" w:rsidR="002D19E5" w:rsidRPr="003538FC" w:rsidRDefault="002D19E5" w:rsidP="002737F0">
            <w:pPr>
              <w:spacing w:after="0"/>
              <w:rPr>
                <w:b/>
                <w:szCs w:val="22"/>
              </w:rPr>
            </w:pPr>
          </w:p>
          <w:p w14:paraId="06F06F41" w14:textId="77777777" w:rsidR="008B6051" w:rsidRPr="003538FC" w:rsidRDefault="008B6051" w:rsidP="002737F0">
            <w:pPr>
              <w:spacing w:after="0"/>
              <w:rPr>
                <w:szCs w:val="22"/>
              </w:rPr>
            </w:pPr>
            <w:r w:rsidRPr="003538FC">
              <w:rPr>
                <w:b/>
                <w:szCs w:val="22"/>
              </w:rPr>
              <w:t>Alapítványtól igényelt összegek</w:t>
            </w:r>
          </w:p>
        </w:tc>
      </w:tr>
      <w:tr w:rsidR="008B6051" w:rsidRPr="000072C0" w14:paraId="4FBFFBD0" w14:textId="77777777">
        <w:trPr>
          <w:trHeight w:val="397"/>
          <w:jc w:val="center"/>
        </w:trPr>
        <w:tc>
          <w:tcPr>
            <w:tcW w:w="261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88F792" w14:textId="77777777" w:rsidR="008B6051" w:rsidRPr="000072C0" w:rsidRDefault="008B6051" w:rsidP="002737F0">
            <w:pPr>
              <w:spacing w:after="0"/>
              <w:rPr>
                <w:szCs w:val="22"/>
              </w:rPr>
            </w:pPr>
            <w:r w:rsidRPr="000072C0">
              <w:rPr>
                <w:szCs w:val="22"/>
              </w:rPr>
              <w:t xml:space="preserve">Tőkeösszeg </w:t>
            </w:r>
            <w:r w:rsidR="00A4298B">
              <w:rPr>
                <w:szCs w:val="22"/>
              </w:rPr>
              <w:t xml:space="preserve">után </w:t>
            </w:r>
            <w:r w:rsidRPr="000072C0">
              <w:rPr>
                <w:szCs w:val="22"/>
              </w:rPr>
              <w:t>(Ft):</w:t>
            </w:r>
          </w:p>
        </w:tc>
        <w:tc>
          <w:tcPr>
            <w:tcW w:w="253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8E507E" w14:textId="77777777" w:rsidR="008B6051" w:rsidRPr="00D05246" w:rsidRDefault="008B6051" w:rsidP="002737F0">
            <w:pPr>
              <w:spacing w:after="0"/>
              <w:rPr>
                <w:b/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860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B2AAF2" w14:textId="77777777" w:rsidR="008B6051" w:rsidRPr="003538FC" w:rsidRDefault="00A4298B" w:rsidP="002737F0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Ügyleti k</w:t>
            </w:r>
            <w:r w:rsidR="008B6051" w:rsidRPr="003538FC">
              <w:rPr>
                <w:szCs w:val="22"/>
              </w:rPr>
              <w:t xml:space="preserve">amatösszeg </w:t>
            </w:r>
            <w:r w:rsidRPr="003538FC">
              <w:rPr>
                <w:szCs w:val="22"/>
              </w:rPr>
              <w:t>után</w:t>
            </w:r>
            <w:r w:rsidR="004A5A19" w:rsidRPr="003538FC">
              <w:rPr>
                <w:szCs w:val="22"/>
                <w:vertAlign w:val="superscript"/>
              </w:rPr>
              <w:t>3</w:t>
            </w:r>
            <w:r w:rsidRPr="003538FC">
              <w:rPr>
                <w:szCs w:val="22"/>
              </w:rPr>
              <w:t xml:space="preserve"> </w:t>
            </w:r>
            <w:r w:rsidR="008B6051" w:rsidRPr="003538FC">
              <w:rPr>
                <w:szCs w:val="22"/>
              </w:rPr>
              <w:t>(Ft):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54D019" w14:textId="77777777" w:rsidR="008B6051" w:rsidRPr="003538FC" w:rsidRDefault="008B6051" w:rsidP="002737F0">
            <w:pPr>
              <w:spacing w:after="0"/>
              <w:rPr>
                <w:b/>
                <w:sz w:val="24"/>
                <w:szCs w:val="24"/>
              </w:rPr>
            </w:pPr>
            <w:r w:rsidRPr="003538FC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3538FC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3538FC">
              <w:rPr>
                <w:sz w:val="24"/>
                <w:szCs w:val="24"/>
                <w:highlight w:val="lightGray"/>
              </w:rPr>
            </w:r>
            <w:r w:rsidRPr="003538FC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Pr="003538FC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7B4106" w:rsidRPr="000072C0" w14:paraId="0DF5CE26" w14:textId="77777777">
        <w:trPr>
          <w:trHeight w:val="397"/>
          <w:jc w:val="center"/>
        </w:trPr>
        <w:tc>
          <w:tcPr>
            <w:tcW w:w="5879" w:type="dxa"/>
            <w:gridSpan w:val="9"/>
            <w:shd w:val="clear" w:color="auto" w:fill="auto"/>
            <w:tcMar>
              <w:top w:w="57" w:type="dxa"/>
              <w:left w:w="28" w:type="dxa"/>
              <w:right w:w="28" w:type="dxa"/>
            </w:tcMar>
            <w:vAlign w:val="center"/>
          </w:tcPr>
          <w:p w14:paraId="132C4543" w14:textId="3FCBF5E9" w:rsidR="007B4106" w:rsidRPr="003538FC" w:rsidRDefault="00927AFE" w:rsidP="002737F0">
            <w:pPr>
              <w:spacing w:after="0"/>
              <w:ind w:left="-57" w:right="-57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7B4106" w:rsidRPr="003538FC">
              <w:rPr>
                <w:szCs w:val="22"/>
              </w:rPr>
              <w:t>A kezesség összegét a következő bankszámlára kérjük teljesíteni:</w:t>
            </w:r>
          </w:p>
        </w:tc>
        <w:bookmarkStart w:id="2" w:name="Szöveg56"/>
        <w:tc>
          <w:tcPr>
            <w:tcW w:w="4185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69E7FE" w14:textId="77777777" w:rsidR="007B4106" w:rsidRPr="003538FC" w:rsidRDefault="005130E4" w:rsidP="002737F0">
            <w:pPr>
              <w:spacing w:after="0"/>
              <w:rPr>
                <w:sz w:val="24"/>
                <w:szCs w:val="24"/>
              </w:rPr>
            </w:pPr>
            <w:r w:rsidRPr="003538FC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6"/>
                  <w:enabled/>
                  <w:calcOnExit w:val="0"/>
                  <w:textInput>
                    <w:type w:val="number"/>
                    <w:maxLength w:val="26"/>
                    <w:format w:val="########-########-########"/>
                  </w:textInput>
                </w:ffData>
              </w:fldChar>
            </w:r>
            <w:r w:rsidRPr="003538FC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3538FC">
              <w:rPr>
                <w:sz w:val="24"/>
                <w:szCs w:val="24"/>
                <w:highlight w:val="lightGray"/>
              </w:rPr>
            </w:r>
            <w:r w:rsidRPr="003538FC">
              <w:rPr>
                <w:sz w:val="24"/>
                <w:szCs w:val="24"/>
                <w:highlight w:val="lightGray"/>
              </w:rPr>
              <w:fldChar w:fldCharType="separate"/>
            </w:r>
            <w:r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Pr="003538FC">
              <w:rPr>
                <w:sz w:val="24"/>
                <w:szCs w:val="24"/>
                <w:highlight w:val="lightGray"/>
              </w:rPr>
              <w:fldChar w:fldCharType="end"/>
            </w:r>
            <w:bookmarkEnd w:id="2"/>
          </w:p>
        </w:tc>
      </w:tr>
      <w:tr w:rsidR="008B6051" w:rsidRPr="000072C0" w14:paraId="7AA6EA4E" w14:textId="77777777">
        <w:trPr>
          <w:trHeight w:val="940"/>
          <w:jc w:val="center"/>
        </w:trPr>
        <w:tc>
          <w:tcPr>
            <w:tcW w:w="10064" w:type="dxa"/>
            <w:gridSpan w:val="13"/>
            <w:shd w:val="clear" w:color="auto" w:fill="auto"/>
            <w:tcMar>
              <w:top w:w="57" w:type="dxa"/>
              <w:left w:w="28" w:type="dxa"/>
              <w:right w:w="28" w:type="dxa"/>
            </w:tcMar>
          </w:tcPr>
          <w:p w14:paraId="29F2373C" w14:textId="026042F2" w:rsidR="00430631" w:rsidRPr="003538FC" w:rsidRDefault="00534E44" w:rsidP="002737F0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A szerződés felmondásának oka(i), előzménye(i). Egyéb közlemények, információk (pl. felmondás</w:t>
            </w:r>
            <w:r w:rsidR="00430631" w:rsidRPr="003538FC">
              <w:rPr>
                <w:szCs w:val="22"/>
              </w:rPr>
              <w:t xml:space="preserve"> és lehívás közötti időszakban megtett intézkedések, követelésállomány csökkenés</w:t>
            </w:r>
            <w:r w:rsidR="00F932CE">
              <w:rPr>
                <w:szCs w:val="22"/>
              </w:rPr>
              <w:t>,</w:t>
            </w:r>
            <w:r w:rsidR="00430631" w:rsidRPr="003538FC">
              <w:rPr>
                <w:szCs w:val="22"/>
              </w:rPr>
              <w:t xml:space="preserve"> stb.)</w:t>
            </w:r>
            <w:r w:rsidR="008B6051" w:rsidRPr="003538FC">
              <w:rPr>
                <w:szCs w:val="22"/>
              </w:rPr>
              <w:t xml:space="preserve">: </w:t>
            </w:r>
          </w:p>
          <w:p w14:paraId="4C3DD1D0" w14:textId="77777777" w:rsidR="008B6051" w:rsidRPr="003538FC" w:rsidRDefault="002B2C21" w:rsidP="002737F0">
            <w:pPr>
              <w:spacing w:after="0"/>
              <w:rPr>
                <w:sz w:val="24"/>
                <w:szCs w:val="24"/>
              </w:rPr>
            </w:pPr>
            <w:r w:rsidRPr="003538FC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8FC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3538FC">
              <w:rPr>
                <w:sz w:val="24"/>
                <w:szCs w:val="24"/>
                <w:highlight w:val="lightGray"/>
              </w:rPr>
            </w:r>
            <w:r w:rsidRPr="003538FC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Pr="003538FC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</w:tbl>
    <w:p w14:paraId="7077B90E" w14:textId="77777777" w:rsidR="006A5C38" w:rsidRPr="002B2C21" w:rsidRDefault="006A5C38" w:rsidP="002737F0">
      <w:pPr>
        <w:spacing w:after="0"/>
        <w:rPr>
          <w:sz w:val="8"/>
          <w:szCs w:val="8"/>
        </w:rPr>
      </w:pPr>
      <w:r w:rsidRPr="002B2C21">
        <w:rPr>
          <w:sz w:val="8"/>
          <w:szCs w:val="8"/>
        </w:rPr>
        <w:br w:type="page"/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4"/>
        <w:gridCol w:w="920"/>
      </w:tblGrid>
      <w:tr w:rsidR="001378D8" w:rsidRPr="00D05246" w14:paraId="63895987" w14:textId="77777777">
        <w:trPr>
          <w:trHeight w:val="454"/>
          <w:jc w:val="center"/>
        </w:trPr>
        <w:tc>
          <w:tcPr>
            <w:tcW w:w="10064" w:type="dxa"/>
            <w:gridSpan w:val="2"/>
            <w:shd w:val="clear" w:color="auto" w:fill="auto"/>
            <w:vAlign w:val="center"/>
          </w:tcPr>
          <w:p w14:paraId="3C033EB4" w14:textId="77777777" w:rsidR="001378D8" w:rsidRPr="00D05246" w:rsidRDefault="002B2C21" w:rsidP="002737F0">
            <w:pPr>
              <w:spacing w:after="0"/>
              <w:rPr>
                <w:szCs w:val="22"/>
              </w:rPr>
            </w:pPr>
            <w:r w:rsidRPr="00D05246">
              <w:rPr>
                <w:b/>
                <w:szCs w:val="22"/>
              </w:rPr>
              <w:lastRenderedPageBreak/>
              <w:t>A LEHÍVÁSI LAPHOZ MELLÉKELT IRATOK, DOKUMENTUMOK LISTÁJA</w:t>
            </w:r>
          </w:p>
        </w:tc>
      </w:tr>
      <w:tr w:rsidR="002B2C21" w:rsidRPr="00D05246" w14:paraId="72645290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273C7D97" w14:textId="77777777" w:rsidR="002B2C21" w:rsidRPr="00D05246" w:rsidRDefault="002B2C21" w:rsidP="002737F0">
            <w:pPr>
              <w:spacing w:after="0"/>
              <w:rPr>
                <w:b/>
                <w:szCs w:val="22"/>
              </w:rPr>
            </w:pPr>
            <w:r w:rsidRPr="00D05246">
              <w:rPr>
                <w:b/>
                <w:szCs w:val="22"/>
              </w:rPr>
              <w:t>Dokumentum: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D857EC5" w14:textId="77777777" w:rsidR="00C073E4" w:rsidRDefault="002B2C21" w:rsidP="002737F0">
            <w:pPr>
              <w:spacing w:after="0"/>
              <w:rPr>
                <w:b/>
                <w:szCs w:val="22"/>
              </w:rPr>
            </w:pPr>
            <w:r w:rsidRPr="00D05246">
              <w:rPr>
                <w:b/>
                <w:szCs w:val="22"/>
              </w:rPr>
              <w:t>Db:</w:t>
            </w:r>
          </w:p>
          <w:p w14:paraId="56AAD2C2" w14:textId="47B9B68A" w:rsidR="002B2C21" w:rsidRPr="008B4E9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t xml:space="preserve"> </w:t>
            </w:r>
          </w:p>
        </w:tc>
      </w:tr>
      <w:tr w:rsidR="006B75A6" w:rsidRPr="00D05246" w14:paraId="2F5FDADD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23BDF054" w14:textId="1FA36755" w:rsidR="00067725" w:rsidRPr="003538FC" w:rsidRDefault="00067725" w:rsidP="00A8219C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vállalkozás nyilatkozata</w:t>
            </w:r>
            <w:r w:rsidR="002737F0" w:rsidRPr="003538FC">
              <w:rPr>
                <w:szCs w:val="22"/>
              </w:rPr>
              <w:t xml:space="preserve"> </w:t>
            </w:r>
            <w:r w:rsidR="00A8219C" w:rsidRPr="003538FC">
              <w:rPr>
                <w:szCs w:val="22"/>
              </w:rPr>
              <w:t>(</w:t>
            </w:r>
            <w:r w:rsidR="002737F0" w:rsidRPr="003538FC">
              <w:rPr>
                <w:b/>
                <w:szCs w:val="22"/>
              </w:rPr>
              <w:t>eredeti példány</w:t>
            </w:r>
            <w:r w:rsidR="00A8219C" w:rsidRPr="003538FC">
              <w:rPr>
                <w:szCs w:val="22"/>
              </w:rPr>
              <w:t>)</w:t>
            </w:r>
            <w:r w:rsidRPr="003538FC">
              <w:rPr>
                <w:szCs w:val="22"/>
              </w:rPr>
              <w:t>;</w:t>
            </w:r>
            <w:r w:rsidR="00C073E4" w:rsidRPr="00E91F0B">
              <w:rPr>
                <w:sz w:val="24"/>
                <w:szCs w:val="24"/>
                <w:highlight w:val="lightGray"/>
              </w:rPr>
              <w:t xml:space="preserve"> </w:t>
            </w:r>
          </w:p>
          <w:p w14:paraId="48B98F7F" w14:textId="77777777" w:rsidR="008E4BD4" w:rsidRPr="003538FC" w:rsidRDefault="008E4BD4" w:rsidP="00A8219C">
            <w:pPr>
              <w:spacing w:after="0"/>
              <w:rPr>
                <w:szCs w:val="22"/>
              </w:rPr>
            </w:pPr>
          </w:p>
          <w:p w14:paraId="11C2D1D5" w14:textId="0EC6EA03" w:rsidR="00067725" w:rsidRPr="003538FC" w:rsidRDefault="00067725" w:rsidP="00A8219C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a pénzügyi intézmény és a vállalkozás által aláírt Kezességi Általános Szerződési Feltételek</w:t>
            </w:r>
            <w:r w:rsidR="002737F0" w:rsidRPr="003538FC">
              <w:rPr>
                <w:szCs w:val="22"/>
              </w:rPr>
              <w:t xml:space="preserve"> </w:t>
            </w:r>
            <w:r w:rsidR="005E0CCE" w:rsidRPr="003538FC">
              <w:rPr>
                <w:szCs w:val="22"/>
              </w:rPr>
              <w:t>(</w:t>
            </w:r>
            <w:r w:rsidR="002737F0" w:rsidRPr="003538FC">
              <w:rPr>
                <w:b/>
                <w:szCs w:val="22"/>
              </w:rPr>
              <w:t>eredeti példány</w:t>
            </w:r>
            <w:r w:rsidR="005E0CCE" w:rsidRPr="003538FC">
              <w:rPr>
                <w:szCs w:val="22"/>
              </w:rPr>
              <w:t>)</w:t>
            </w:r>
            <w:r w:rsidRPr="003538FC">
              <w:rPr>
                <w:szCs w:val="22"/>
              </w:rPr>
              <w:t>;</w:t>
            </w:r>
            <w:r w:rsidR="00C073E4">
              <w:rPr>
                <w:szCs w:val="22"/>
              </w:rPr>
              <w:t xml:space="preserve">                                                                                                                                                     </w:t>
            </w:r>
            <w:r w:rsidR="00C073E4" w:rsidRPr="00E91F0B">
              <w:rPr>
                <w:sz w:val="24"/>
                <w:szCs w:val="24"/>
                <w:highlight w:val="lightGray"/>
              </w:rPr>
              <w:t xml:space="preserve"> </w:t>
            </w:r>
          </w:p>
          <w:p w14:paraId="79F891EC" w14:textId="77777777" w:rsidR="008E4BD4" w:rsidRPr="003538FC" w:rsidRDefault="008E4BD4" w:rsidP="00A8219C">
            <w:pPr>
              <w:spacing w:after="0"/>
              <w:rPr>
                <w:szCs w:val="22"/>
              </w:rPr>
            </w:pPr>
          </w:p>
          <w:p w14:paraId="5002F7C1" w14:textId="77777777" w:rsidR="002737F0" w:rsidRPr="003538FC" w:rsidRDefault="002737F0" w:rsidP="00A8219C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a kezességgel biztosítandó szerződés, annak elválaszthatatlan részét képező biztosítéki szerződésekkel együtt</w:t>
            </w:r>
            <w:r w:rsidR="00A8219C" w:rsidRPr="003538FC">
              <w:rPr>
                <w:szCs w:val="22"/>
              </w:rPr>
              <w:t xml:space="preserve"> (</w:t>
            </w:r>
            <w:r w:rsidR="00A8219C" w:rsidRPr="003538FC">
              <w:rPr>
                <w:b/>
                <w:szCs w:val="22"/>
              </w:rPr>
              <w:t>eredeti példány</w:t>
            </w:r>
            <w:r w:rsidR="005E0CCE" w:rsidRPr="003538FC">
              <w:rPr>
                <w:szCs w:val="22"/>
              </w:rPr>
              <w:t>)</w:t>
            </w:r>
            <w:r w:rsidR="00C51326" w:rsidRPr="003538FC">
              <w:rPr>
                <w:szCs w:val="22"/>
              </w:rPr>
              <w:t>;</w:t>
            </w:r>
          </w:p>
          <w:p w14:paraId="1CE78C0B" w14:textId="77777777" w:rsidR="008E4BD4" w:rsidRPr="003538FC" w:rsidRDefault="008E4BD4" w:rsidP="00A8219C">
            <w:pPr>
              <w:spacing w:after="0"/>
              <w:rPr>
                <w:szCs w:val="22"/>
              </w:rPr>
            </w:pPr>
          </w:p>
          <w:p w14:paraId="79F44F2B" w14:textId="77777777" w:rsidR="00C51326" w:rsidRPr="003538FC" w:rsidRDefault="00C51326" w:rsidP="00A8219C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NAV</w:t>
            </w:r>
            <w:r w:rsidR="00D72EDF" w:rsidRPr="003538FC">
              <w:rPr>
                <w:szCs w:val="22"/>
              </w:rPr>
              <w:t xml:space="preserve"> általános vagy nemleges</w:t>
            </w:r>
            <w:r w:rsidRPr="003538FC">
              <w:rPr>
                <w:szCs w:val="22"/>
              </w:rPr>
              <w:t xml:space="preserve"> adóigazolás </w:t>
            </w:r>
            <w:r w:rsidR="00A8219C" w:rsidRPr="003538FC">
              <w:rPr>
                <w:szCs w:val="22"/>
              </w:rPr>
              <w:t>(</w:t>
            </w:r>
            <w:r w:rsidRPr="003538FC">
              <w:rPr>
                <w:b/>
                <w:szCs w:val="22"/>
              </w:rPr>
              <w:t>eredeti</w:t>
            </w:r>
            <w:r w:rsidR="0076532C" w:rsidRPr="003538FC">
              <w:rPr>
                <w:b/>
                <w:szCs w:val="22"/>
              </w:rPr>
              <w:t>, papír alapú</w:t>
            </w:r>
            <w:r w:rsidRPr="003538FC">
              <w:rPr>
                <w:b/>
                <w:szCs w:val="22"/>
              </w:rPr>
              <w:t xml:space="preserve"> vagy </w:t>
            </w:r>
            <w:r w:rsidR="0076532C" w:rsidRPr="003538FC">
              <w:rPr>
                <w:b/>
                <w:szCs w:val="22"/>
              </w:rPr>
              <w:t xml:space="preserve">a NAV </w:t>
            </w:r>
            <w:r w:rsidRPr="003538FC">
              <w:rPr>
                <w:b/>
                <w:szCs w:val="22"/>
              </w:rPr>
              <w:t>elektronikus</w:t>
            </w:r>
            <w:r w:rsidR="0076532C" w:rsidRPr="003538FC">
              <w:rPr>
                <w:b/>
                <w:szCs w:val="22"/>
              </w:rPr>
              <w:t xml:space="preserve"> </w:t>
            </w:r>
            <w:r w:rsidR="00202326" w:rsidRPr="003538FC">
              <w:rPr>
                <w:b/>
                <w:szCs w:val="22"/>
              </w:rPr>
              <w:t>aláírásával hitelesített példány</w:t>
            </w:r>
            <w:r w:rsidR="00A8219C" w:rsidRPr="003538FC">
              <w:rPr>
                <w:szCs w:val="22"/>
              </w:rPr>
              <w:t>)</w:t>
            </w:r>
            <w:r w:rsidRPr="003538FC">
              <w:rPr>
                <w:szCs w:val="22"/>
              </w:rPr>
              <w:t xml:space="preserve"> – amennyiben a vállalkozás az alapítványi bírálat időpontjában nem szerepel a NAV köztartozásmentes adózói adatbázisban. Átütemezett, illetve részletfizetéssel érintett adótartozás esetén az átütemezésre, illetve részletfizetésre vonatkozó határozat, illetve megállapodás;</w:t>
            </w:r>
          </w:p>
          <w:p w14:paraId="2C8E2846" w14:textId="77777777" w:rsidR="008E4BD4" w:rsidRPr="003538FC" w:rsidRDefault="008E4BD4" w:rsidP="00A8219C">
            <w:pPr>
              <w:spacing w:after="0"/>
              <w:rPr>
                <w:szCs w:val="22"/>
              </w:rPr>
            </w:pPr>
          </w:p>
          <w:p w14:paraId="64ABBE73" w14:textId="77777777" w:rsidR="00067725" w:rsidRPr="003538FC" w:rsidRDefault="00A8219C" w:rsidP="00A8219C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támogatási határozat vagy támogatási szerződés, amennyiben a kezességgel biztosítandó ügylethez vissza nem térítendő támogatás kapcsolódik (</w:t>
            </w:r>
            <w:r w:rsidRPr="003538FC">
              <w:rPr>
                <w:b/>
                <w:szCs w:val="22"/>
              </w:rPr>
              <w:t>eredeti példány</w:t>
            </w:r>
            <w:r w:rsidRPr="003538FC">
              <w:rPr>
                <w:szCs w:val="22"/>
              </w:rPr>
              <w:t>);</w:t>
            </w:r>
          </w:p>
          <w:p w14:paraId="2BB62462" w14:textId="77777777" w:rsidR="008E4BD4" w:rsidRPr="003538FC" w:rsidRDefault="008E4BD4" w:rsidP="00A8219C">
            <w:pPr>
              <w:spacing w:after="0"/>
              <w:rPr>
                <w:szCs w:val="22"/>
              </w:rPr>
            </w:pPr>
          </w:p>
          <w:p w14:paraId="059E9EF1" w14:textId="77777777" w:rsidR="00A8219C" w:rsidRPr="003538FC" w:rsidRDefault="00A8219C" w:rsidP="00A8219C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a 702/2014/EU rendelet (mezőgazdasági csoportmentességi rendelet) vagy az 1305/2013/EU rendelet (EMVA rendelet) hatálya alá tartozó kérelmek esetén: EMVA / mezőgazdasági csoportmentességi nyilatkozat (</w:t>
            </w:r>
            <w:r w:rsidRPr="003538FC">
              <w:rPr>
                <w:b/>
                <w:szCs w:val="22"/>
              </w:rPr>
              <w:t>eredeti példány</w:t>
            </w:r>
            <w:r w:rsidRPr="003538FC">
              <w:rPr>
                <w:szCs w:val="22"/>
              </w:rPr>
              <w:t>);</w:t>
            </w:r>
          </w:p>
          <w:p w14:paraId="31444723" w14:textId="77777777" w:rsidR="008E4BD4" w:rsidRPr="003538FC" w:rsidRDefault="008E4BD4" w:rsidP="00A8219C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5C093166" w14:textId="37CC5A32" w:rsidR="006B75A6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14:paraId="4127C434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406C20EF" w14:textId="278993BB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14:paraId="63F53D68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7FC89414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2526E8BD" w14:textId="0E0D3702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14:paraId="116B8FF2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0639FFA7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071B0706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33B4A3C6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5C7CD81D" w14:textId="5CC38C1C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14:paraId="7393C4E2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014ADD6B" w14:textId="54E2EC22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14:paraId="61E1F5D8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29863D3C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65AFDE71" w14:textId="2089A5A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14:paraId="31D1254F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2369DD69" w14:textId="26F57689" w:rsidR="00C073E4" w:rsidRPr="00E91F0B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</w:tc>
      </w:tr>
      <w:tr w:rsidR="006B75A6" w:rsidRPr="00D05246" w14:paraId="71427922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0B5C2256" w14:textId="77777777" w:rsidR="006B75A6" w:rsidRPr="008B4E94" w:rsidRDefault="00C80556" w:rsidP="00A8219C">
            <w:pPr>
              <w:spacing w:after="0"/>
              <w:rPr>
                <w:bCs/>
                <w:szCs w:val="22"/>
              </w:rPr>
            </w:pPr>
            <w:r w:rsidRPr="008B4E94">
              <w:rPr>
                <w:bCs/>
                <w:szCs w:val="22"/>
              </w:rPr>
              <w:t>a kötelezettségvállalás körülményeit összefoglaló szöveges tájékoztató;</w:t>
            </w:r>
          </w:p>
          <w:p w14:paraId="689DECBF" w14:textId="77777777" w:rsidR="002070F9" w:rsidRPr="008B4E94" w:rsidRDefault="002070F9" w:rsidP="00A8219C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0D903B60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5967ABEB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1E2E1473" w14:textId="67F05C9F" w:rsidR="006B75A6" w:rsidRPr="00117254" w:rsidRDefault="00C80556" w:rsidP="00A8219C">
            <w:pPr>
              <w:spacing w:after="0"/>
              <w:rPr>
                <w:bCs/>
                <w:strike/>
                <w:szCs w:val="22"/>
              </w:rPr>
            </w:pPr>
            <w:r w:rsidRPr="008B4E94">
              <w:rPr>
                <w:bCs/>
                <w:szCs w:val="22"/>
              </w:rPr>
              <w:t>a szerződés felmondását</w:t>
            </w:r>
            <w:r w:rsidR="00966D9B" w:rsidRPr="008B4E94">
              <w:rPr>
                <w:bCs/>
                <w:szCs w:val="22"/>
              </w:rPr>
              <w:t xml:space="preserve">, illetve a lejáratot követően küldött felszólítás, </w:t>
            </w:r>
            <w:r w:rsidRPr="008B4E94">
              <w:rPr>
                <w:bCs/>
                <w:szCs w:val="22"/>
              </w:rPr>
              <w:t xml:space="preserve">és a szabályszerű kézbesítést igazoló irat </w:t>
            </w:r>
            <w:r w:rsidR="00966D9B" w:rsidRPr="008B4E94">
              <w:rPr>
                <w:bCs/>
                <w:szCs w:val="22"/>
              </w:rPr>
              <w:t xml:space="preserve">az adós és az egyéb dologi és személyi </w:t>
            </w:r>
            <w:r w:rsidRPr="008B4E94">
              <w:rPr>
                <w:bCs/>
                <w:szCs w:val="22"/>
              </w:rPr>
              <w:t>kötelezettek vonatkozásában</w:t>
            </w:r>
            <w:r w:rsidR="007B75D1" w:rsidRPr="008B4E94">
              <w:rPr>
                <w:bCs/>
                <w:szCs w:val="22"/>
              </w:rPr>
              <w:t>;</w:t>
            </w:r>
            <w:r w:rsidR="00CC175C" w:rsidRPr="00117254">
              <w:rPr>
                <w:bCs/>
                <w:szCs w:val="22"/>
              </w:rPr>
              <w:t xml:space="preserve"> </w:t>
            </w:r>
          </w:p>
          <w:p w14:paraId="68D3466F" w14:textId="77777777" w:rsidR="002070F9" w:rsidRPr="00117254" w:rsidRDefault="002070F9" w:rsidP="00A8219C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0C41F52E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039FE115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793B37C6" w14:textId="0B1E26DE" w:rsidR="006B75A6" w:rsidRPr="00117254" w:rsidRDefault="00CC175C" w:rsidP="00A8219C">
            <w:pPr>
              <w:spacing w:after="0"/>
              <w:rPr>
                <w:bCs/>
                <w:szCs w:val="22"/>
              </w:rPr>
            </w:pPr>
            <w:r w:rsidRPr="008B4E94">
              <w:rPr>
                <w:bCs/>
                <w:szCs w:val="22"/>
              </w:rPr>
              <w:t>a hátraléki kimutatás az adóssal szembeni követelés</w:t>
            </w:r>
            <w:r w:rsidR="00B879DA" w:rsidRPr="008B4E94">
              <w:rPr>
                <w:bCs/>
                <w:szCs w:val="22"/>
              </w:rPr>
              <w:t>ek</w:t>
            </w:r>
            <w:r w:rsidRPr="008B4E94">
              <w:rPr>
                <w:bCs/>
                <w:szCs w:val="22"/>
              </w:rPr>
              <w:t>ről;</w:t>
            </w:r>
          </w:p>
          <w:p w14:paraId="6FD7AC39" w14:textId="77777777" w:rsidR="002070F9" w:rsidRPr="00117254" w:rsidRDefault="002070F9" w:rsidP="00A8219C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3FF70C4E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3CE21F58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0D2E5EA5" w14:textId="35ACF39A" w:rsidR="002070F9" w:rsidRPr="00117254" w:rsidRDefault="00CC175C" w:rsidP="00A8219C">
            <w:pPr>
              <w:spacing w:after="0"/>
              <w:rPr>
                <w:szCs w:val="22"/>
              </w:rPr>
            </w:pPr>
            <w:r w:rsidRPr="00117254">
              <w:rPr>
                <w:szCs w:val="22"/>
              </w:rPr>
              <w:t>a szerződésben szereplő (hatálybalépési, folyósítási) feltételek beálltát bizonyító ir</w:t>
            </w:r>
            <w:r w:rsidR="00EB43D3" w:rsidRPr="00117254">
              <w:rPr>
                <w:szCs w:val="22"/>
              </w:rPr>
              <w:t>at</w:t>
            </w:r>
            <w:r w:rsidRPr="00117254">
              <w:rPr>
                <w:szCs w:val="22"/>
              </w:rPr>
              <w:t>(ok)</w:t>
            </w:r>
            <w:r w:rsidR="008C3B0F">
              <w:rPr>
                <w:szCs w:val="22"/>
              </w:rPr>
              <w:t xml:space="preserve"> és </w:t>
            </w:r>
            <w:r w:rsidR="008C3B0F" w:rsidRPr="00117254">
              <w:rPr>
                <w:szCs w:val="22"/>
              </w:rPr>
              <w:t>a folyósítás tényét igazoló számviteli bizonylat(ok)</w:t>
            </w:r>
            <w:r w:rsidRPr="00117254">
              <w:rPr>
                <w:szCs w:val="22"/>
              </w:rPr>
              <w:t>;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6F194B1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1FC8747A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31530823" w14:textId="77777777" w:rsidR="002070F9" w:rsidRPr="00117254" w:rsidRDefault="002070F9" w:rsidP="008C3B0F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596C0353" w14:textId="2024CEE9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</w:tc>
      </w:tr>
      <w:tr w:rsidR="006B75A6" w:rsidRPr="00D05246" w14:paraId="5C0C6C01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0CC9C5E1" w14:textId="33437E94" w:rsidR="002070F9" w:rsidRPr="00117254" w:rsidRDefault="00CC175C" w:rsidP="00A8219C">
            <w:pPr>
              <w:spacing w:after="0"/>
              <w:rPr>
                <w:bCs/>
                <w:szCs w:val="22"/>
              </w:rPr>
            </w:pPr>
            <w:r w:rsidRPr="008B4E94">
              <w:rPr>
                <w:bCs/>
                <w:szCs w:val="22"/>
              </w:rPr>
              <w:t>az adós ellen folyó csőd-, felszámolási és végelszámolási eljárás esetén a hitelezői igény bejelentése és annak visszaigazolása;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3B90548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343A2440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63983BD3" w14:textId="77777777" w:rsidR="002070F9" w:rsidRPr="00117254" w:rsidRDefault="002070F9" w:rsidP="004335C1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623C0935" w14:textId="3F227B2A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</w:tc>
      </w:tr>
      <w:tr w:rsidR="006B75A6" w:rsidRPr="00D05246" w14:paraId="6637688D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33F12972" w14:textId="77777777" w:rsidR="002070F9" w:rsidRPr="00117254" w:rsidRDefault="00CC175C" w:rsidP="003538FC">
            <w:pPr>
              <w:spacing w:after="0"/>
              <w:rPr>
                <w:bCs/>
                <w:strike/>
                <w:szCs w:val="22"/>
              </w:rPr>
            </w:pPr>
            <w:r w:rsidRPr="008B4E94">
              <w:rPr>
                <w:bCs/>
                <w:szCs w:val="22"/>
              </w:rPr>
              <w:t xml:space="preserve">a pénzügyi intézmény kötelezettségvállalást célzó döntés-előkészítő előterjesztése és határozata, amennyiben </w:t>
            </w:r>
            <w:r w:rsidR="00F13CA3" w:rsidRPr="008B4E94">
              <w:rPr>
                <w:bCs/>
                <w:szCs w:val="22"/>
              </w:rPr>
              <w:t>az Igénylő Lap mellékleteként nem került benyújtásra;</w:t>
            </w:r>
            <w:r w:rsidR="00F13CA3" w:rsidRPr="00117254">
              <w:rPr>
                <w:bCs/>
                <w:szCs w:val="22"/>
              </w:rPr>
              <w:t xml:space="preserve"> </w:t>
            </w:r>
          </w:p>
          <w:p w14:paraId="0F322C4F" w14:textId="3E649692" w:rsidR="003538FC" w:rsidRPr="00117254" w:rsidRDefault="003538FC" w:rsidP="003538FC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12DA929E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5E1E5AE0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76B2C90E" w14:textId="13987DF0" w:rsidR="006B75A6" w:rsidRPr="00117254" w:rsidRDefault="00CC175C" w:rsidP="00A8219C">
            <w:pPr>
              <w:spacing w:after="0"/>
              <w:rPr>
                <w:szCs w:val="22"/>
              </w:rPr>
            </w:pPr>
            <w:r w:rsidRPr="00117254">
              <w:rPr>
                <w:szCs w:val="22"/>
              </w:rPr>
              <w:t xml:space="preserve">a döntés-előkészítés során </w:t>
            </w:r>
            <w:r w:rsidR="006772B8" w:rsidRPr="00117254">
              <w:t xml:space="preserve">a vállalkozásról a pénzügyi intézmény által lekért </w:t>
            </w:r>
            <w:r w:rsidR="006772B8" w:rsidRPr="00117254">
              <w:rPr>
                <w:rFonts w:cs="Arial"/>
                <w:szCs w:val="22"/>
              </w:rPr>
              <w:t>cégkivonat/cégtörténet, vagy e lekérés eredményét és időpontját egyértelműen tartalmazó képernyőkép</w:t>
            </w:r>
            <w:r w:rsidRPr="00117254">
              <w:rPr>
                <w:szCs w:val="22"/>
              </w:rPr>
              <w:t>;</w:t>
            </w:r>
          </w:p>
          <w:p w14:paraId="43D80423" w14:textId="77777777" w:rsidR="002070F9" w:rsidRPr="00117254" w:rsidRDefault="002070F9" w:rsidP="00A8219C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51239BD7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1CD2CFE8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4D912010" w14:textId="77777777" w:rsidR="006B75A6" w:rsidRPr="00117254" w:rsidRDefault="00CC175C" w:rsidP="00A8219C">
            <w:pPr>
              <w:spacing w:after="0"/>
              <w:rPr>
                <w:szCs w:val="22"/>
              </w:rPr>
            </w:pPr>
            <w:r w:rsidRPr="00117254">
              <w:rPr>
                <w:bCs/>
                <w:szCs w:val="22"/>
              </w:rPr>
              <w:t>a fedezetekre vonatkozó vagyonértékelése(ek)</w:t>
            </w:r>
            <w:r w:rsidR="000A3D3A" w:rsidRPr="00117254">
              <w:rPr>
                <w:bCs/>
                <w:szCs w:val="22"/>
              </w:rPr>
              <w:t>, a biztosítékok alapításával, fennállásával kapcsolatos, valamint azok érvényesíthetőségéhez szükséges dokumentumok</w:t>
            </w:r>
            <w:r w:rsidR="00E14964" w:rsidRPr="00117254">
              <w:rPr>
                <w:bCs/>
                <w:szCs w:val="22"/>
              </w:rPr>
              <w:t>;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387D3BD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6D63187C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4D6E1D0F" w14:textId="77777777" w:rsidR="003538FC" w:rsidRPr="00117254" w:rsidRDefault="003538FC" w:rsidP="00A8219C">
            <w:pPr>
              <w:spacing w:after="0"/>
              <w:rPr>
                <w:strike/>
                <w:szCs w:val="22"/>
              </w:rPr>
            </w:pPr>
          </w:p>
          <w:p w14:paraId="4139D413" w14:textId="77777777" w:rsidR="00E14964" w:rsidRDefault="00E14964" w:rsidP="00A8219C">
            <w:pPr>
              <w:spacing w:after="0"/>
              <w:rPr>
                <w:szCs w:val="22"/>
              </w:rPr>
            </w:pPr>
            <w:r w:rsidRPr="00117254">
              <w:rPr>
                <w:szCs w:val="22"/>
              </w:rPr>
              <w:t>SZJA bevallás vagy beszámoló a kezességvállaláskor fennálló gazdálkodási adatok, nettó árbevétel igazolására.</w:t>
            </w:r>
          </w:p>
          <w:p w14:paraId="3CCE419F" w14:textId="08D72883" w:rsidR="00C54B03" w:rsidRPr="00117254" w:rsidRDefault="00C54B03" w:rsidP="00A8219C">
            <w:pPr>
              <w:spacing w:after="0"/>
              <w:rPr>
                <w:strike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4FB8535E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158268A7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0DAF3700" w14:textId="55A4EA44" w:rsidR="001A1758" w:rsidRPr="00117254" w:rsidRDefault="00A51032" w:rsidP="00A8219C">
            <w:pPr>
              <w:spacing w:after="0"/>
              <w:rPr>
                <w:i/>
                <w:szCs w:val="22"/>
              </w:rPr>
            </w:pPr>
            <w:r w:rsidRPr="00117254">
              <w:rPr>
                <w:i/>
                <w:szCs w:val="22"/>
              </w:rPr>
              <w:t xml:space="preserve">Pénzügyi intézményi garanciaszerződéshez, illetve pénzügyi intézményi garancia-keretszerződéshez </w:t>
            </w:r>
            <w:r w:rsidR="001A1758" w:rsidRPr="00117254">
              <w:rPr>
                <w:i/>
                <w:szCs w:val="22"/>
              </w:rPr>
              <w:t xml:space="preserve">vállalt kezesség beváltása esetén a fentieken túl:  </w:t>
            </w:r>
          </w:p>
          <w:p w14:paraId="15DDA87C" w14:textId="77777777" w:rsidR="002070F9" w:rsidRPr="00117254" w:rsidRDefault="002070F9" w:rsidP="00A8219C">
            <w:pPr>
              <w:spacing w:after="0"/>
              <w:rPr>
                <w:i/>
                <w:szCs w:val="22"/>
              </w:rPr>
            </w:pPr>
          </w:p>
          <w:p w14:paraId="73955A56" w14:textId="729CA9B0" w:rsidR="006B75A6" w:rsidRPr="00117254" w:rsidRDefault="001A1758" w:rsidP="00A8219C">
            <w:pPr>
              <w:spacing w:after="0"/>
              <w:rPr>
                <w:szCs w:val="22"/>
              </w:rPr>
            </w:pPr>
            <w:r w:rsidRPr="00117254">
              <w:rPr>
                <w:szCs w:val="22"/>
              </w:rPr>
              <w:t>garancia</w:t>
            </w:r>
            <w:r w:rsidR="00FB3A44" w:rsidRPr="00117254">
              <w:rPr>
                <w:szCs w:val="22"/>
              </w:rPr>
              <w:t>-</w:t>
            </w:r>
            <w:r w:rsidRPr="00117254">
              <w:rPr>
                <w:szCs w:val="22"/>
              </w:rPr>
              <w:t>nyilatkozat (</w:t>
            </w:r>
            <w:r w:rsidR="00515949" w:rsidRPr="00117254">
              <w:rPr>
                <w:szCs w:val="22"/>
              </w:rPr>
              <w:t>pénzügyi intézményi garancia-</w:t>
            </w:r>
            <w:r w:rsidRPr="00117254">
              <w:rPr>
                <w:szCs w:val="22"/>
              </w:rPr>
              <w:t>keretmegállapodás garantálása esetén);</w:t>
            </w:r>
          </w:p>
          <w:p w14:paraId="43B78569" w14:textId="77777777" w:rsidR="002070F9" w:rsidRPr="00117254" w:rsidRDefault="002070F9" w:rsidP="00A8219C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448EC542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062F3A52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7285E3D5" w14:textId="34323BDC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5374E23B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46F59553" w14:textId="2B0277FB" w:rsidR="006B75A6" w:rsidRPr="00117254" w:rsidRDefault="001A1758" w:rsidP="00A8219C">
            <w:pPr>
              <w:spacing w:after="0"/>
              <w:rPr>
                <w:szCs w:val="22"/>
              </w:rPr>
            </w:pPr>
            <w:r w:rsidRPr="00117254">
              <w:rPr>
                <w:szCs w:val="22"/>
              </w:rPr>
              <w:t xml:space="preserve">a </w:t>
            </w:r>
            <w:r w:rsidR="003E73F0" w:rsidRPr="00117254">
              <w:rPr>
                <w:szCs w:val="22"/>
              </w:rPr>
              <w:t xml:space="preserve">pénzügyi intézményi </w:t>
            </w:r>
            <w:r w:rsidRPr="00117254">
              <w:rPr>
                <w:szCs w:val="22"/>
              </w:rPr>
              <w:t>garancia</w:t>
            </w:r>
            <w:r w:rsidR="003E73F0" w:rsidRPr="00117254">
              <w:rPr>
                <w:szCs w:val="22"/>
              </w:rPr>
              <w:t>-</w:t>
            </w:r>
            <w:r w:rsidRPr="00117254">
              <w:rPr>
                <w:szCs w:val="22"/>
              </w:rPr>
              <w:t>nyilatkozat kiadási feltételeinek teljesítését igazoló iratok;</w:t>
            </w:r>
          </w:p>
          <w:p w14:paraId="566E7601" w14:textId="77777777" w:rsidR="002070F9" w:rsidRPr="00117254" w:rsidRDefault="002070F9" w:rsidP="00A8219C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66B1F0EF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7E6A31C1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4617D05E" w14:textId="595327CD" w:rsidR="006B75A6" w:rsidRPr="008B4E94" w:rsidRDefault="001A1758" w:rsidP="00A8219C">
            <w:pPr>
              <w:spacing w:after="0"/>
              <w:rPr>
                <w:szCs w:val="22"/>
              </w:rPr>
            </w:pPr>
            <w:r w:rsidRPr="008B4E94">
              <w:rPr>
                <w:szCs w:val="22"/>
              </w:rPr>
              <w:lastRenderedPageBreak/>
              <w:t xml:space="preserve">a </w:t>
            </w:r>
            <w:r w:rsidR="003E73F0" w:rsidRPr="008B4E94">
              <w:rPr>
                <w:szCs w:val="22"/>
              </w:rPr>
              <w:t xml:space="preserve">pénzügyi intézményi </w:t>
            </w:r>
            <w:r w:rsidRPr="008B4E94">
              <w:rPr>
                <w:szCs w:val="22"/>
              </w:rPr>
              <w:t>garancia lehívási feltételei megvalósulásának igazolására szolgáló iratok;</w:t>
            </w:r>
          </w:p>
          <w:p w14:paraId="1AA1854F" w14:textId="77777777" w:rsidR="002070F9" w:rsidRPr="008B4E94" w:rsidRDefault="002070F9" w:rsidP="00A8219C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4183F566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2B2C21" w:rsidRPr="00D05246" w14:paraId="6E32AC74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4B03A1F0" w14:textId="5548A0D5" w:rsidR="002B2C21" w:rsidRPr="008B4E94" w:rsidRDefault="001A1758" w:rsidP="00A8219C">
            <w:pPr>
              <w:spacing w:after="0"/>
              <w:rPr>
                <w:szCs w:val="22"/>
              </w:rPr>
            </w:pPr>
            <w:r w:rsidRPr="008B4E94">
              <w:rPr>
                <w:szCs w:val="22"/>
              </w:rPr>
              <w:t xml:space="preserve">a </w:t>
            </w:r>
            <w:r w:rsidR="003E73F0" w:rsidRPr="008B4E94">
              <w:rPr>
                <w:szCs w:val="22"/>
              </w:rPr>
              <w:t xml:space="preserve">pénzügyi intézményi </w:t>
            </w:r>
            <w:r w:rsidRPr="008B4E94">
              <w:rPr>
                <w:szCs w:val="22"/>
              </w:rPr>
              <w:t>garancia lehívás teljesítésének igazolás</w:t>
            </w:r>
            <w:r w:rsidR="00380DF1" w:rsidRPr="008B4E94">
              <w:rPr>
                <w:szCs w:val="22"/>
              </w:rPr>
              <w:t>a</w:t>
            </w:r>
            <w:r w:rsidRPr="008B4E94">
              <w:rPr>
                <w:szCs w:val="22"/>
              </w:rPr>
              <w:t>.</w:t>
            </w:r>
          </w:p>
        </w:tc>
        <w:bookmarkStart w:id="3" w:name="Szöveg53"/>
        <w:tc>
          <w:tcPr>
            <w:tcW w:w="920" w:type="dxa"/>
            <w:shd w:val="clear" w:color="auto" w:fill="auto"/>
            <w:vAlign w:val="center"/>
          </w:tcPr>
          <w:p w14:paraId="65685285" w14:textId="77777777" w:rsidR="002B2C21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  <w:bookmarkEnd w:id="3"/>
          </w:p>
        </w:tc>
      </w:tr>
      <w:tr w:rsidR="00433583" w:rsidRPr="00D05246" w14:paraId="5BF62D6C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290ECCD0" w14:textId="77777777" w:rsidR="00433583" w:rsidRPr="00D05246" w:rsidRDefault="00433583" w:rsidP="002737F0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37D405FB" w14:textId="4FBDEEC8" w:rsidR="00433583" w:rsidRPr="00E91F0B" w:rsidRDefault="00433583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</w:tc>
      </w:tr>
    </w:tbl>
    <w:p w14:paraId="0E396DC4" w14:textId="77777777" w:rsidR="00433583" w:rsidRDefault="00433583" w:rsidP="002737F0">
      <w:pPr>
        <w:spacing w:after="0"/>
        <w:rPr>
          <w:sz w:val="24"/>
          <w:szCs w:val="24"/>
        </w:rPr>
      </w:pPr>
      <w:r w:rsidRPr="00433583">
        <w:rPr>
          <w:sz w:val="24"/>
          <w:szCs w:val="24"/>
        </w:rPr>
        <w:t>Kelt</w:t>
      </w:r>
      <w:r>
        <w:rPr>
          <w:sz w:val="24"/>
          <w:szCs w:val="24"/>
        </w:rPr>
        <w:t xml:space="preserve">: </w:t>
      </w:r>
      <w:bookmarkStart w:id="4" w:name="Szöveg54"/>
      <w:r w:rsidRPr="00E91F0B">
        <w:rPr>
          <w:sz w:val="24"/>
          <w:szCs w:val="24"/>
          <w:highlight w:val="lightGray"/>
        </w:rPr>
        <w:fldChar w:fldCharType="begin">
          <w:ffData>
            <w:name w:val="Szöveg55"/>
            <w:enabled/>
            <w:calcOnExit w:val="0"/>
            <w:textInput/>
          </w:ffData>
        </w:fldChar>
      </w:r>
      <w:bookmarkStart w:id="5" w:name="Szöveg55"/>
      <w:r w:rsidRPr="00E91F0B">
        <w:rPr>
          <w:sz w:val="24"/>
          <w:szCs w:val="24"/>
          <w:highlight w:val="lightGray"/>
        </w:rPr>
        <w:instrText xml:space="preserve"> FORMTEXT </w:instrText>
      </w:r>
      <w:r w:rsidRPr="00E91F0B">
        <w:rPr>
          <w:sz w:val="24"/>
          <w:szCs w:val="24"/>
          <w:highlight w:val="lightGray"/>
        </w:rPr>
      </w:r>
      <w:r w:rsidRPr="00E91F0B">
        <w:rPr>
          <w:sz w:val="24"/>
          <w:szCs w:val="24"/>
          <w:highlight w:val="lightGray"/>
        </w:rPr>
        <w:fldChar w:fldCharType="separate"/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Pr="00E91F0B">
        <w:rPr>
          <w:sz w:val="24"/>
          <w:szCs w:val="24"/>
          <w:highlight w:val="lightGray"/>
        </w:rPr>
        <w:fldChar w:fldCharType="end"/>
      </w:r>
      <w:bookmarkEnd w:id="5"/>
      <w:r>
        <w:rPr>
          <w:sz w:val="24"/>
          <w:szCs w:val="24"/>
        </w:rPr>
        <w:t xml:space="preserve">, </w:t>
      </w:r>
      <w:r w:rsidRPr="00E91F0B">
        <w:rPr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format w:val="yyyy.MM.dd."/>
            </w:textInput>
          </w:ffData>
        </w:fldChar>
      </w:r>
      <w:r w:rsidRPr="00E91F0B">
        <w:rPr>
          <w:sz w:val="24"/>
          <w:szCs w:val="24"/>
          <w:highlight w:val="lightGray"/>
        </w:rPr>
        <w:instrText xml:space="preserve"> FORMTEXT </w:instrText>
      </w:r>
      <w:r w:rsidRPr="00E91F0B">
        <w:rPr>
          <w:sz w:val="24"/>
          <w:szCs w:val="24"/>
          <w:highlight w:val="lightGray"/>
        </w:rPr>
      </w:r>
      <w:r w:rsidRPr="00E91F0B">
        <w:rPr>
          <w:sz w:val="24"/>
          <w:szCs w:val="24"/>
          <w:highlight w:val="lightGray"/>
        </w:rPr>
        <w:fldChar w:fldCharType="separate"/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Pr="00E91F0B">
        <w:rPr>
          <w:sz w:val="24"/>
          <w:szCs w:val="24"/>
          <w:highlight w:val="lightGray"/>
        </w:rPr>
        <w:fldChar w:fldCharType="end"/>
      </w:r>
      <w:bookmarkEnd w:id="4"/>
    </w:p>
    <w:p w14:paraId="4C34B066" w14:textId="77777777" w:rsidR="00433583" w:rsidRDefault="00433583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P.H.</w:t>
      </w:r>
      <w:r>
        <w:rPr>
          <w:sz w:val="24"/>
          <w:szCs w:val="24"/>
        </w:rPr>
        <w:tab/>
        <w:t>P.H.</w:t>
      </w:r>
    </w:p>
    <w:p w14:paraId="1C601BBD" w14:textId="77777777" w:rsidR="00433583" w:rsidRDefault="00433583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________________________</w:t>
      </w:r>
      <w:r>
        <w:rPr>
          <w:sz w:val="24"/>
          <w:szCs w:val="24"/>
        </w:rPr>
        <w:tab/>
        <w:t>________________________</w:t>
      </w:r>
    </w:p>
    <w:p w14:paraId="2E14DD9B" w14:textId="77777777" w:rsidR="00433583" w:rsidRDefault="00433583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pénzügyi intézmény központ</w:t>
      </w:r>
      <w:r>
        <w:rPr>
          <w:sz w:val="24"/>
          <w:szCs w:val="24"/>
        </w:rPr>
        <w:tab/>
        <w:t>pénzügyi intézmény</w:t>
      </w:r>
    </w:p>
    <w:p w14:paraId="718642C5" w14:textId="77777777" w:rsidR="00433583" w:rsidRDefault="00433583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Alapítványnál bejelentett cégszerű aláírása</w:t>
      </w:r>
      <w:r w:rsidRPr="00D5014C">
        <w:rPr>
          <w:sz w:val="16"/>
          <w:szCs w:val="16"/>
        </w:rPr>
        <w:t>*</w:t>
      </w:r>
      <w:r>
        <w:rPr>
          <w:sz w:val="24"/>
          <w:szCs w:val="24"/>
        </w:rPr>
        <w:tab/>
        <w:t>cégszerű aláírása</w:t>
      </w:r>
    </w:p>
    <w:p w14:paraId="46BC7A00" w14:textId="77777777" w:rsidR="00433583" w:rsidRPr="00433583" w:rsidRDefault="00433583" w:rsidP="002737F0">
      <w:pPr>
        <w:tabs>
          <w:tab w:val="center" w:pos="2552"/>
          <w:tab w:val="center" w:pos="7088"/>
        </w:tabs>
        <w:spacing w:after="0"/>
        <w:rPr>
          <w:sz w:val="16"/>
          <w:szCs w:val="16"/>
        </w:rPr>
      </w:pPr>
      <w:r w:rsidRPr="00433583">
        <w:rPr>
          <w:sz w:val="16"/>
          <w:szCs w:val="16"/>
        </w:rPr>
        <w:t xml:space="preserve">* </w:t>
      </w:r>
      <w:r w:rsidR="00445E70" w:rsidRPr="009D2807">
        <w:rPr>
          <w:sz w:val="16"/>
          <w:szCs w:val="16"/>
        </w:rPr>
        <w:t xml:space="preserve">Takarékbank Zrt.-vel szerződött integrált takarékszövetkezeteknél a Takarékbank Zrt., a kérelmet benyújtó takarékszövetkezet </w:t>
      </w:r>
      <w:r w:rsidR="00E72AF8" w:rsidRPr="00E90D3F">
        <w:rPr>
          <w:sz w:val="16"/>
          <w:szCs w:val="16"/>
        </w:rPr>
        <w:t>PartnerWeb-he</w:t>
      </w:r>
      <w:r w:rsidR="00445E70" w:rsidRPr="00E90D3F">
        <w:rPr>
          <w:sz w:val="16"/>
          <w:szCs w:val="16"/>
        </w:rPr>
        <w:t xml:space="preserve">z </w:t>
      </w:r>
      <w:r w:rsidR="00445E70" w:rsidRPr="009D2807">
        <w:rPr>
          <w:sz w:val="16"/>
          <w:szCs w:val="16"/>
        </w:rPr>
        <w:t>való közvetlen csatlakozásáig</w:t>
      </w:r>
    </w:p>
    <w:sectPr w:rsidR="00433583" w:rsidRPr="00433583" w:rsidSect="000072C0">
      <w:headerReference w:type="default" r:id="rId8"/>
      <w:footerReference w:type="default" r:id="rId9"/>
      <w:type w:val="continuous"/>
      <w:pgSz w:w="11906" w:h="16838" w:code="9"/>
      <w:pgMar w:top="1304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65278" w14:textId="77777777" w:rsidR="00C77484" w:rsidRDefault="00C77484" w:rsidP="00836DF6">
      <w:pPr>
        <w:spacing w:after="0"/>
      </w:pPr>
      <w:r>
        <w:separator/>
      </w:r>
    </w:p>
  </w:endnote>
  <w:endnote w:type="continuationSeparator" w:id="0">
    <w:p w14:paraId="0112259A" w14:textId="77777777" w:rsidR="00C77484" w:rsidRDefault="00C77484" w:rsidP="00836D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CF252" w14:textId="6D0BA756" w:rsidR="00C8773F" w:rsidRPr="00C8773F" w:rsidRDefault="00C8773F" w:rsidP="00C8773F">
    <w:pPr>
      <w:pStyle w:val="llb"/>
      <w:tabs>
        <w:tab w:val="clear" w:pos="4536"/>
        <w:tab w:val="clear" w:pos="9072"/>
        <w:tab w:val="right" w:pos="9781"/>
      </w:tabs>
      <w:ind w:right="-143"/>
      <w:rPr>
        <w:sz w:val="16"/>
        <w:szCs w:val="16"/>
      </w:rPr>
    </w:pPr>
    <w:r w:rsidRPr="00C8773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8BA87" w14:textId="77777777" w:rsidR="00C77484" w:rsidRDefault="00C77484" w:rsidP="00836DF6">
      <w:pPr>
        <w:spacing w:after="0"/>
      </w:pPr>
      <w:r>
        <w:separator/>
      </w:r>
    </w:p>
  </w:footnote>
  <w:footnote w:type="continuationSeparator" w:id="0">
    <w:p w14:paraId="24F34C68" w14:textId="77777777" w:rsidR="00C77484" w:rsidRDefault="00C77484" w:rsidP="00836DF6">
      <w:pPr>
        <w:spacing w:after="0"/>
      </w:pPr>
      <w:r>
        <w:continuationSeparator/>
      </w:r>
    </w:p>
  </w:footnote>
  <w:footnote w:id="1">
    <w:p w14:paraId="572DC53F" w14:textId="77777777" w:rsidR="00CE4680" w:rsidRDefault="00CE4680">
      <w:pPr>
        <w:pStyle w:val="Lbjegyzetszveg"/>
      </w:pPr>
      <w:r>
        <w:rPr>
          <w:rStyle w:val="Lbjegyzet-hivatkozs"/>
        </w:rPr>
        <w:footnoteRef/>
      </w:r>
      <w:r>
        <w:t xml:space="preserve"> e három időpont közül a legkorábbi időpont</w:t>
      </w:r>
    </w:p>
  </w:footnote>
  <w:footnote w:id="2">
    <w:p w14:paraId="11F4EEB0" w14:textId="77777777" w:rsidR="00A37928" w:rsidRDefault="00A3792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893C9A">
        <w:t>a szerződésben foglalt teljes (a felmondást/lejáratot</w:t>
      </w:r>
      <w:r w:rsidR="008946CE">
        <w:t>/felszámolás kezdő időpontját</w:t>
      </w:r>
      <w:r w:rsidR="00893C9A">
        <w:t xml:space="preserve"> követően felszámított ügyleti kamattal növelt) késedelemi kamat mértéke</w:t>
      </w:r>
    </w:p>
  </w:footnote>
  <w:footnote w:id="3">
    <w:p w14:paraId="7C757F85" w14:textId="77777777" w:rsidR="00893C9A" w:rsidRDefault="00893C9A">
      <w:pPr>
        <w:pStyle w:val="Lbjegyzetszveg"/>
      </w:pPr>
      <w:r>
        <w:rPr>
          <w:rStyle w:val="Lbjegyzet-hivatkozs"/>
        </w:rPr>
        <w:footnoteRef/>
      </w:r>
      <w:r>
        <w:t xml:space="preserve"> kamatgarancia esetén töltendő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7CD58" w14:textId="77777777" w:rsidR="00E01FB5" w:rsidRPr="00836DF6" w:rsidRDefault="002D0B55" w:rsidP="0058361F">
    <w:pPr>
      <w:tabs>
        <w:tab w:val="center" w:pos="5103"/>
        <w:tab w:val="right" w:pos="9781"/>
      </w:tabs>
      <w:spacing w:after="0"/>
      <w:ind w:left="1701" w:right="-143"/>
      <w:jc w:val="right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472AD57" wp14:editId="4E70C476">
          <wp:simplePos x="0" y="0"/>
          <wp:positionH relativeFrom="column">
            <wp:posOffset>-33020</wp:posOffset>
          </wp:positionH>
          <wp:positionV relativeFrom="paragraph">
            <wp:posOffset>-93980</wp:posOffset>
          </wp:positionV>
          <wp:extent cx="1517015" cy="516255"/>
          <wp:effectExtent l="0" t="0" r="0" b="0"/>
          <wp:wrapSquare wrapText="bothSides"/>
          <wp:docPr id="1" name="Kép 5" descr="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015" cy="516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1FB5">
      <w:tab/>
    </w:r>
    <w:r w:rsidR="00E01FB5" w:rsidRPr="00836DF6">
      <w:rPr>
        <w:b/>
        <w:sz w:val="24"/>
        <w:szCs w:val="24"/>
      </w:rPr>
      <w:t xml:space="preserve">Kezesség </w:t>
    </w:r>
    <w:r w:rsidR="004311B9">
      <w:rPr>
        <w:b/>
        <w:sz w:val="24"/>
        <w:szCs w:val="24"/>
      </w:rPr>
      <w:t xml:space="preserve">Lehívási </w:t>
    </w:r>
    <w:r w:rsidR="00E01FB5" w:rsidRPr="00836DF6">
      <w:rPr>
        <w:b/>
        <w:sz w:val="24"/>
        <w:szCs w:val="24"/>
      </w:rPr>
      <w:t>Lap</w:t>
    </w:r>
    <w:r w:rsidR="00E01FB5">
      <w:rPr>
        <w:b/>
        <w:sz w:val="24"/>
        <w:szCs w:val="24"/>
      </w:rPr>
      <w:tab/>
    </w:r>
    <w:r w:rsidR="00E01FB5" w:rsidRPr="00836DF6">
      <w:rPr>
        <w:sz w:val="16"/>
        <w:szCs w:val="16"/>
      </w:rPr>
      <w:fldChar w:fldCharType="begin"/>
    </w:r>
    <w:r w:rsidR="00E01FB5" w:rsidRPr="00836DF6">
      <w:rPr>
        <w:sz w:val="16"/>
        <w:szCs w:val="16"/>
      </w:rPr>
      <w:instrText xml:space="preserve"> PAGE   \* MERGEFORMAT </w:instrText>
    </w:r>
    <w:r w:rsidR="00E01FB5" w:rsidRPr="00836DF6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="00E01FB5" w:rsidRPr="00836DF6">
      <w:rPr>
        <w:sz w:val="16"/>
        <w:szCs w:val="16"/>
      </w:rPr>
      <w:fldChar w:fldCharType="end"/>
    </w:r>
    <w:r w:rsidR="00E01FB5" w:rsidRPr="00836DF6">
      <w:rPr>
        <w:sz w:val="16"/>
        <w:szCs w:val="16"/>
      </w:rPr>
      <w:t>. oldal</w:t>
    </w:r>
  </w:p>
  <w:p w14:paraId="52BD6C84" w14:textId="3A00D535" w:rsidR="00E01FB5" w:rsidRPr="00836DF6" w:rsidRDefault="00E01FB5" w:rsidP="0058361F">
    <w:pPr>
      <w:tabs>
        <w:tab w:val="center" w:pos="5103"/>
        <w:tab w:val="right" w:pos="9781"/>
      </w:tabs>
      <w:spacing w:after="0"/>
      <w:ind w:left="1701" w:right="-143"/>
      <w:jc w:val="right"/>
    </w:pPr>
    <w:r>
      <w:rPr>
        <w:b/>
        <w:sz w:val="24"/>
        <w:szCs w:val="24"/>
      </w:rPr>
      <w:tab/>
    </w:r>
    <w:r w:rsidR="005D4191" w:rsidRPr="003538FC">
      <w:rPr>
        <w:b/>
        <w:sz w:val="24"/>
        <w:szCs w:val="24"/>
      </w:rPr>
      <w:t>Kölcsön</w:t>
    </w:r>
    <w:r w:rsidR="004311B9" w:rsidRPr="003538FC">
      <w:rPr>
        <w:b/>
        <w:sz w:val="24"/>
        <w:szCs w:val="24"/>
      </w:rPr>
      <w:t xml:space="preserve">- és </w:t>
    </w:r>
    <w:r w:rsidR="00625E01" w:rsidRPr="008B4E94">
      <w:rPr>
        <w:b/>
        <w:sz w:val="24"/>
        <w:szCs w:val="24"/>
      </w:rPr>
      <w:t xml:space="preserve">Pénzügyi intézményi </w:t>
    </w:r>
    <w:r w:rsidR="004311B9" w:rsidRPr="008B4E94">
      <w:rPr>
        <w:b/>
        <w:sz w:val="24"/>
        <w:szCs w:val="24"/>
      </w:rPr>
      <w:t>garancia</w:t>
    </w:r>
    <w:r w:rsidR="005D4191" w:rsidRPr="008B4E94">
      <w:rPr>
        <w:b/>
        <w:sz w:val="24"/>
        <w:szCs w:val="24"/>
      </w:rPr>
      <w:t>szerződéshez</w:t>
    </w:r>
    <w:r w:rsidRPr="003538FC">
      <w:rPr>
        <w:b/>
        <w:sz w:val="24"/>
        <w:szCs w:val="24"/>
      </w:rPr>
      <w:tab/>
    </w:r>
    <w:r w:rsidRPr="003538FC">
      <w:rPr>
        <w:sz w:val="16"/>
        <w:szCs w:val="16"/>
      </w:rPr>
      <w:t xml:space="preserve">érvényes: </w:t>
    </w:r>
    <w:r w:rsidRPr="008B4E94">
      <w:rPr>
        <w:sz w:val="16"/>
        <w:szCs w:val="16"/>
      </w:rPr>
      <w:t>20</w:t>
    </w:r>
    <w:r w:rsidR="00BA24E7" w:rsidRPr="008B4E94">
      <w:rPr>
        <w:sz w:val="16"/>
        <w:szCs w:val="16"/>
      </w:rPr>
      <w:t>1</w:t>
    </w:r>
    <w:r w:rsidR="00FB13A7" w:rsidRPr="008B4E94">
      <w:rPr>
        <w:sz w:val="16"/>
        <w:szCs w:val="16"/>
      </w:rPr>
      <w:t>9.</w:t>
    </w:r>
    <w:r w:rsidR="003538FC">
      <w:rPr>
        <w:sz w:val="16"/>
        <w:szCs w:val="16"/>
      </w:rPr>
      <w:t>10</w:t>
    </w:r>
    <w:r w:rsidR="00FB13A7" w:rsidRPr="008B4E94">
      <w:rPr>
        <w:sz w:val="16"/>
        <w:szCs w:val="16"/>
      </w:rPr>
      <w:t>.01</w:t>
    </w:r>
    <w:r w:rsidRPr="008B4E94">
      <w:rPr>
        <w:sz w:val="16"/>
        <w:szCs w:val="16"/>
      </w:rPr>
      <w:t>-t</w:t>
    </w:r>
    <w:r w:rsidR="00FB13A7" w:rsidRPr="008B4E94">
      <w:rPr>
        <w:sz w:val="16"/>
        <w:szCs w:val="16"/>
      </w:rPr>
      <w:t>ő</w:t>
    </w:r>
    <w:r w:rsidRPr="008B4E94">
      <w:rPr>
        <w:sz w:val="16"/>
        <w:szCs w:val="16"/>
      </w:rPr>
      <w:t>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C4DD7"/>
    <w:multiLevelType w:val="hybridMultilevel"/>
    <w:tmpl w:val="0106C518"/>
    <w:lvl w:ilvl="0" w:tplc="460EF4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7E1B40"/>
    <w:multiLevelType w:val="hybridMultilevel"/>
    <w:tmpl w:val="139E0FCC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9E5302"/>
    <w:multiLevelType w:val="hybridMultilevel"/>
    <w:tmpl w:val="644C0F62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94264"/>
    <w:multiLevelType w:val="hybridMultilevel"/>
    <w:tmpl w:val="81BA5982"/>
    <w:lvl w:ilvl="0" w:tplc="A6E42D2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F12441"/>
    <w:multiLevelType w:val="hybridMultilevel"/>
    <w:tmpl w:val="15F004DC"/>
    <w:lvl w:ilvl="0" w:tplc="460EF4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FB10C2"/>
    <w:multiLevelType w:val="hybridMultilevel"/>
    <w:tmpl w:val="9ED27A86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F27716"/>
    <w:multiLevelType w:val="hybridMultilevel"/>
    <w:tmpl w:val="F6BE8D0A"/>
    <w:lvl w:ilvl="0" w:tplc="F282240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0F7445"/>
    <w:multiLevelType w:val="multilevel"/>
    <w:tmpl w:val="0106C5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C763F7"/>
    <w:multiLevelType w:val="hybridMultilevel"/>
    <w:tmpl w:val="7102BEB0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35232A"/>
    <w:multiLevelType w:val="multilevel"/>
    <w:tmpl w:val="6946047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7E1AAF"/>
    <w:multiLevelType w:val="multilevel"/>
    <w:tmpl w:val="FFFFFFFF"/>
    <w:lvl w:ilvl="0">
      <w:start w:val="1"/>
      <w:numFmt w:val="decimal"/>
      <w:pStyle w:val="Cmsor1"/>
      <w:lvlText w:val="%1."/>
      <w:legacy w:legacy="1" w:legacySpace="144" w:legacyIndent="0"/>
      <w:lvlJc w:val="left"/>
    </w:lvl>
    <w:lvl w:ilvl="1">
      <w:start w:val="1"/>
      <w:numFmt w:val="decimal"/>
      <w:pStyle w:val="Cmsor2"/>
      <w:lvlText w:val="%1.%2"/>
      <w:legacy w:legacy="1" w:legacySpace="144" w:legacyIndent="0"/>
      <w:lvlJc w:val="left"/>
    </w:lvl>
    <w:lvl w:ilvl="2">
      <w:start w:val="1"/>
      <w:numFmt w:val="decimal"/>
      <w:pStyle w:val="Cmsor3"/>
      <w:lvlText w:val="%1.%2.%3"/>
      <w:legacy w:legacy="1" w:legacySpace="144" w:legacyIndent="0"/>
      <w:lvlJc w:val="left"/>
    </w:lvl>
    <w:lvl w:ilvl="3">
      <w:start w:val="1"/>
      <w:numFmt w:val="none"/>
      <w:pStyle w:val="Cmsor4"/>
      <w:suff w:val="nothing"/>
      <w:lvlText w:val=""/>
      <w:lvlJc w:val="left"/>
    </w:lvl>
    <w:lvl w:ilvl="4">
      <w:start w:val="1"/>
      <w:numFmt w:val="decimal"/>
      <w:pStyle w:val="Cmsor5"/>
      <w:lvlText w:val=".%5"/>
      <w:legacy w:legacy="1" w:legacySpace="144" w:legacyIndent="0"/>
      <w:lvlJc w:val="left"/>
    </w:lvl>
    <w:lvl w:ilvl="5">
      <w:start w:val="1"/>
      <w:numFmt w:val="decimal"/>
      <w:pStyle w:val="Cmsor6"/>
      <w:lvlText w:val=".%5.%6"/>
      <w:legacy w:legacy="1" w:legacySpace="144" w:legacyIndent="0"/>
      <w:lvlJc w:val="left"/>
    </w:lvl>
    <w:lvl w:ilvl="6">
      <w:start w:val="1"/>
      <w:numFmt w:val="decimal"/>
      <w:pStyle w:val="Cmsor7"/>
      <w:lvlText w:val=".%5.%6.%7"/>
      <w:legacy w:legacy="1" w:legacySpace="144" w:legacyIndent="0"/>
      <w:lvlJc w:val="left"/>
    </w:lvl>
    <w:lvl w:ilvl="7">
      <w:start w:val="1"/>
      <w:numFmt w:val="decimal"/>
      <w:pStyle w:val="Cmsor8"/>
      <w:lvlText w:val=".%5.%6.%7.%8"/>
      <w:legacy w:legacy="1" w:legacySpace="144" w:legacyIndent="0"/>
      <w:lvlJc w:val="left"/>
    </w:lvl>
    <w:lvl w:ilvl="8">
      <w:start w:val="1"/>
      <w:numFmt w:val="decimal"/>
      <w:pStyle w:val="Cmsor9"/>
      <w:lvlText w:val=".%5.%6.%7.%8.%9"/>
      <w:legacy w:legacy="1" w:legacySpace="144" w:legacyIndent="0"/>
      <w:lvlJc w:val="left"/>
    </w:lvl>
  </w:abstractNum>
  <w:abstractNum w:abstractNumId="11" w15:restartNumberingAfterBreak="0">
    <w:nsid w:val="61A25765"/>
    <w:multiLevelType w:val="multilevel"/>
    <w:tmpl w:val="CB36504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C197D"/>
    <w:multiLevelType w:val="multilevel"/>
    <w:tmpl w:val="DBF4A1A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0E0AA4"/>
    <w:multiLevelType w:val="hybridMultilevel"/>
    <w:tmpl w:val="CB365042"/>
    <w:lvl w:ilvl="0" w:tplc="6E9E39E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AF1979"/>
    <w:multiLevelType w:val="hybridMultilevel"/>
    <w:tmpl w:val="84CE4F48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C657B3"/>
    <w:multiLevelType w:val="hybridMultilevel"/>
    <w:tmpl w:val="69460476"/>
    <w:lvl w:ilvl="0" w:tplc="69321B2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CD0326"/>
    <w:multiLevelType w:val="hybridMultilevel"/>
    <w:tmpl w:val="DBF4A1AA"/>
    <w:lvl w:ilvl="0" w:tplc="7002898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6"/>
  </w:num>
  <w:num w:numId="11">
    <w:abstractNumId w:val="3"/>
  </w:num>
  <w:num w:numId="12">
    <w:abstractNumId w:val="8"/>
  </w:num>
  <w:num w:numId="13">
    <w:abstractNumId w:val="4"/>
  </w:num>
  <w:num w:numId="14">
    <w:abstractNumId w:val="5"/>
  </w:num>
  <w:num w:numId="15">
    <w:abstractNumId w:val="14"/>
  </w:num>
  <w:num w:numId="16">
    <w:abstractNumId w:val="2"/>
  </w:num>
  <w:num w:numId="17">
    <w:abstractNumId w:val="1"/>
  </w:num>
  <w:num w:numId="18">
    <w:abstractNumId w:val="16"/>
  </w:num>
  <w:num w:numId="19">
    <w:abstractNumId w:val="0"/>
  </w:num>
  <w:num w:numId="20">
    <w:abstractNumId w:val="15"/>
  </w:num>
  <w:num w:numId="21">
    <w:abstractNumId w:val="13"/>
  </w:num>
  <w:num w:numId="22">
    <w:abstractNumId w:val="12"/>
  </w:num>
  <w:num w:numId="23">
    <w:abstractNumId w:val="7"/>
  </w:num>
  <w:num w:numId="24">
    <w:abstractNumId w:val="9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qccrS+96ExT7+HXqIxFklSR0fF4XDztKonLlkob7tesSLy8ZC3OOkv0AFs7Y64iSm0ARWDngZ/bu3SIoHgl3bw==" w:salt="3ssHfheH51EvQvOVev9i1Q=="/>
  <w:defaultTabStop w:val="709"/>
  <w:hyphenationZone w:val="425"/>
  <w:doNotShadeFormData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7E6"/>
    <w:rsid w:val="000023A4"/>
    <w:rsid w:val="00005F91"/>
    <w:rsid w:val="000072C0"/>
    <w:rsid w:val="000109E0"/>
    <w:rsid w:val="00016503"/>
    <w:rsid w:val="00016FB0"/>
    <w:rsid w:val="00027E4B"/>
    <w:rsid w:val="00030586"/>
    <w:rsid w:val="00030DBA"/>
    <w:rsid w:val="00032C0D"/>
    <w:rsid w:val="00034ABC"/>
    <w:rsid w:val="00040DF3"/>
    <w:rsid w:val="00043AC6"/>
    <w:rsid w:val="00045D55"/>
    <w:rsid w:val="00055C98"/>
    <w:rsid w:val="00057D0E"/>
    <w:rsid w:val="00067725"/>
    <w:rsid w:val="00071688"/>
    <w:rsid w:val="00073F06"/>
    <w:rsid w:val="00077901"/>
    <w:rsid w:val="000842BC"/>
    <w:rsid w:val="00086D21"/>
    <w:rsid w:val="00092E1D"/>
    <w:rsid w:val="00095539"/>
    <w:rsid w:val="000957E1"/>
    <w:rsid w:val="000A0774"/>
    <w:rsid w:val="000A108C"/>
    <w:rsid w:val="000A2654"/>
    <w:rsid w:val="000A3D3A"/>
    <w:rsid w:val="000B5DD0"/>
    <w:rsid w:val="000B6126"/>
    <w:rsid w:val="000B6155"/>
    <w:rsid w:val="000C0B21"/>
    <w:rsid w:val="000C2E28"/>
    <w:rsid w:val="000C5818"/>
    <w:rsid w:val="000D19DD"/>
    <w:rsid w:val="000D3DEF"/>
    <w:rsid w:val="000E0679"/>
    <w:rsid w:val="000E49CA"/>
    <w:rsid w:val="000F0F71"/>
    <w:rsid w:val="00104812"/>
    <w:rsid w:val="00106675"/>
    <w:rsid w:val="0011257A"/>
    <w:rsid w:val="00114403"/>
    <w:rsid w:val="00117254"/>
    <w:rsid w:val="00122BE1"/>
    <w:rsid w:val="00123D20"/>
    <w:rsid w:val="001314C1"/>
    <w:rsid w:val="001328EA"/>
    <w:rsid w:val="00133210"/>
    <w:rsid w:val="0013609E"/>
    <w:rsid w:val="001378D8"/>
    <w:rsid w:val="0014668B"/>
    <w:rsid w:val="00147592"/>
    <w:rsid w:val="001520F3"/>
    <w:rsid w:val="00153F6C"/>
    <w:rsid w:val="00161A73"/>
    <w:rsid w:val="00162454"/>
    <w:rsid w:val="00162BFF"/>
    <w:rsid w:val="0016483F"/>
    <w:rsid w:val="0017360F"/>
    <w:rsid w:val="00185616"/>
    <w:rsid w:val="001A1758"/>
    <w:rsid w:val="001A5FEE"/>
    <w:rsid w:val="001B1D03"/>
    <w:rsid w:val="001C2D38"/>
    <w:rsid w:val="001C7D23"/>
    <w:rsid w:val="001D0324"/>
    <w:rsid w:val="001D0B78"/>
    <w:rsid w:val="001D7A54"/>
    <w:rsid w:val="001E0EA0"/>
    <w:rsid w:val="001E57F1"/>
    <w:rsid w:val="001F4308"/>
    <w:rsid w:val="002019C4"/>
    <w:rsid w:val="00202326"/>
    <w:rsid w:val="00202B6C"/>
    <w:rsid w:val="00205848"/>
    <w:rsid w:val="002070F9"/>
    <w:rsid w:val="00210D05"/>
    <w:rsid w:val="00213EA4"/>
    <w:rsid w:val="00215648"/>
    <w:rsid w:val="00217EEA"/>
    <w:rsid w:val="002208B0"/>
    <w:rsid w:val="00223333"/>
    <w:rsid w:val="00230C6B"/>
    <w:rsid w:val="00235741"/>
    <w:rsid w:val="00236A97"/>
    <w:rsid w:val="00254300"/>
    <w:rsid w:val="002620C9"/>
    <w:rsid w:val="00262B94"/>
    <w:rsid w:val="002649EE"/>
    <w:rsid w:val="002737F0"/>
    <w:rsid w:val="00274F98"/>
    <w:rsid w:val="00280B1A"/>
    <w:rsid w:val="002836DB"/>
    <w:rsid w:val="002A0583"/>
    <w:rsid w:val="002A0B05"/>
    <w:rsid w:val="002A1996"/>
    <w:rsid w:val="002A2717"/>
    <w:rsid w:val="002A364C"/>
    <w:rsid w:val="002A4616"/>
    <w:rsid w:val="002A6F19"/>
    <w:rsid w:val="002A74C6"/>
    <w:rsid w:val="002B21F0"/>
    <w:rsid w:val="002B2C21"/>
    <w:rsid w:val="002B4B3E"/>
    <w:rsid w:val="002B7C3F"/>
    <w:rsid w:val="002C03C0"/>
    <w:rsid w:val="002C3FB7"/>
    <w:rsid w:val="002C555B"/>
    <w:rsid w:val="002D0B55"/>
    <w:rsid w:val="002D19E5"/>
    <w:rsid w:val="002D30A2"/>
    <w:rsid w:val="002D562E"/>
    <w:rsid w:val="002D7F2E"/>
    <w:rsid w:val="002E3C2B"/>
    <w:rsid w:val="002E4223"/>
    <w:rsid w:val="002E48F8"/>
    <w:rsid w:val="002F38E8"/>
    <w:rsid w:val="00302193"/>
    <w:rsid w:val="003148DF"/>
    <w:rsid w:val="00323FD8"/>
    <w:rsid w:val="003323CC"/>
    <w:rsid w:val="00342BC5"/>
    <w:rsid w:val="003538B8"/>
    <w:rsid w:val="003538FC"/>
    <w:rsid w:val="00366380"/>
    <w:rsid w:val="00366A79"/>
    <w:rsid w:val="00380DF1"/>
    <w:rsid w:val="00387F14"/>
    <w:rsid w:val="00395F50"/>
    <w:rsid w:val="003A0907"/>
    <w:rsid w:val="003C0689"/>
    <w:rsid w:val="003C0E64"/>
    <w:rsid w:val="003C2517"/>
    <w:rsid w:val="003C77B6"/>
    <w:rsid w:val="003D0100"/>
    <w:rsid w:val="003D5290"/>
    <w:rsid w:val="003D5ACB"/>
    <w:rsid w:val="003D7653"/>
    <w:rsid w:val="003E3E2A"/>
    <w:rsid w:val="003E73F0"/>
    <w:rsid w:val="003F0F00"/>
    <w:rsid w:val="003F5C3A"/>
    <w:rsid w:val="003F621F"/>
    <w:rsid w:val="00402826"/>
    <w:rsid w:val="00406E72"/>
    <w:rsid w:val="0040778B"/>
    <w:rsid w:val="00430631"/>
    <w:rsid w:val="004311B9"/>
    <w:rsid w:val="0043269A"/>
    <w:rsid w:val="0043275C"/>
    <w:rsid w:val="00433583"/>
    <w:rsid w:val="004335C1"/>
    <w:rsid w:val="00444374"/>
    <w:rsid w:val="00445E70"/>
    <w:rsid w:val="00447EF5"/>
    <w:rsid w:val="0045068C"/>
    <w:rsid w:val="004526D2"/>
    <w:rsid w:val="00456077"/>
    <w:rsid w:val="004612E4"/>
    <w:rsid w:val="004627CB"/>
    <w:rsid w:val="00465939"/>
    <w:rsid w:val="0047349F"/>
    <w:rsid w:val="00490AA1"/>
    <w:rsid w:val="0049682B"/>
    <w:rsid w:val="00497F12"/>
    <w:rsid w:val="004A109B"/>
    <w:rsid w:val="004A3E9A"/>
    <w:rsid w:val="004A47F2"/>
    <w:rsid w:val="004A5A19"/>
    <w:rsid w:val="004A62D6"/>
    <w:rsid w:val="004B33CD"/>
    <w:rsid w:val="004C1EAA"/>
    <w:rsid w:val="004D1516"/>
    <w:rsid w:val="004D2BD1"/>
    <w:rsid w:val="004D4BE0"/>
    <w:rsid w:val="004D61DB"/>
    <w:rsid w:val="004E3AE7"/>
    <w:rsid w:val="004E4170"/>
    <w:rsid w:val="004E6A2D"/>
    <w:rsid w:val="004F0CB8"/>
    <w:rsid w:val="004F19C0"/>
    <w:rsid w:val="004F57B3"/>
    <w:rsid w:val="005070D8"/>
    <w:rsid w:val="005103BF"/>
    <w:rsid w:val="00512914"/>
    <w:rsid w:val="005130E4"/>
    <w:rsid w:val="00515949"/>
    <w:rsid w:val="00524663"/>
    <w:rsid w:val="00534E44"/>
    <w:rsid w:val="00540D8D"/>
    <w:rsid w:val="00546BA3"/>
    <w:rsid w:val="0054732C"/>
    <w:rsid w:val="0055074A"/>
    <w:rsid w:val="00550907"/>
    <w:rsid w:val="00561586"/>
    <w:rsid w:val="005774F5"/>
    <w:rsid w:val="0058361F"/>
    <w:rsid w:val="00586CA8"/>
    <w:rsid w:val="00591982"/>
    <w:rsid w:val="005946D6"/>
    <w:rsid w:val="00596833"/>
    <w:rsid w:val="005A0FA5"/>
    <w:rsid w:val="005A1227"/>
    <w:rsid w:val="005A7DD6"/>
    <w:rsid w:val="005B08D3"/>
    <w:rsid w:val="005C26F8"/>
    <w:rsid w:val="005D3808"/>
    <w:rsid w:val="005D4191"/>
    <w:rsid w:val="005D4679"/>
    <w:rsid w:val="005D5B5F"/>
    <w:rsid w:val="005E0CCE"/>
    <w:rsid w:val="005E28DE"/>
    <w:rsid w:val="005E5022"/>
    <w:rsid w:val="005E5922"/>
    <w:rsid w:val="005F4872"/>
    <w:rsid w:val="005F64EE"/>
    <w:rsid w:val="0060014A"/>
    <w:rsid w:val="0060464A"/>
    <w:rsid w:val="00607E72"/>
    <w:rsid w:val="00614247"/>
    <w:rsid w:val="006154D8"/>
    <w:rsid w:val="006250A1"/>
    <w:rsid w:val="00625E01"/>
    <w:rsid w:val="00627583"/>
    <w:rsid w:val="006365AA"/>
    <w:rsid w:val="00645AD5"/>
    <w:rsid w:val="00645C4B"/>
    <w:rsid w:val="006524F3"/>
    <w:rsid w:val="006545C7"/>
    <w:rsid w:val="006627EC"/>
    <w:rsid w:val="00662F89"/>
    <w:rsid w:val="0066698B"/>
    <w:rsid w:val="00675BEF"/>
    <w:rsid w:val="006772B8"/>
    <w:rsid w:val="00677F16"/>
    <w:rsid w:val="0068313A"/>
    <w:rsid w:val="006922B7"/>
    <w:rsid w:val="006A20EF"/>
    <w:rsid w:val="006A5C38"/>
    <w:rsid w:val="006A5E9F"/>
    <w:rsid w:val="006B4299"/>
    <w:rsid w:val="006B6D3A"/>
    <w:rsid w:val="006B75A6"/>
    <w:rsid w:val="006D0184"/>
    <w:rsid w:val="006E54B0"/>
    <w:rsid w:val="006F4AFE"/>
    <w:rsid w:val="006F76B7"/>
    <w:rsid w:val="0071436E"/>
    <w:rsid w:val="00717034"/>
    <w:rsid w:val="00725A4C"/>
    <w:rsid w:val="007407FD"/>
    <w:rsid w:val="0074317F"/>
    <w:rsid w:val="00755524"/>
    <w:rsid w:val="007567D2"/>
    <w:rsid w:val="00763681"/>
    <w:rsid w:val="0076532C"/>
    <w:rsid w:val="00765DD6"/>
    <w:rsid w:val="007665AB"/>
    <w:rsid w:val="007714A2"/>
    <w:rsid w:val="00777019"/>
    <w:rsid w:val="007805F2"/>
    <w:rsid w:val="00791738"/>
    <w:rsid w:val="00795738"/>
    <w:rsid w:val="007A5454"/>
    <w:rsid w:val="007B32C5"/>
    <w:rsid w:val="007B4106"/>
    <w:rsid w:val="007B50C3"/>
    <w:rsid w:val="007B5A26"/>
    <w:rsid w:val="007B75AF"/>
    <w:rsid w:val="007B75D1"/>
    <w:rsid w:val="007D4AD3"/>
    <w:rsid w:val="007D6C2C"/>
    <w:rsid w:val="007E6EC9"/>
    <w:rsid w:val="007F6A49"/>
    <w:rsid w:val="00807E61"/>
    <w:rsid w:val="00810573"/>
    <w:rsid w:val="00816B9F"/>
    <w:rsid w:val="00820755"/>
    <w:rsid w:val="00825A2F"/>
    <w:rsid w:val="00825B73"/>
    <w:rsid w:val="008263C6"/>
    <w:rsid w:val="008265B4"/>
    <w:rsid w:val="00827C94"/>
    <w:rsid w:val="008300CA"/>
    <w:rsid w:val="00836968"/>
    <w:rsid w:val="00836DF6"/>
    <w:rsid w:val="008378B9"/>
    <w:rsid w:val="0084223F"/>
    <w:rsid w:val="0084756D"/>
    <w:rsid w:val="00855921"/>
    <w:rsid w:val="00856388"/>
    <w:rsid w:val="00870AEB"/>
    <w:rsid w:val="00873151"/>
    <w:rsid w:val="008739A7"/>
    <w:rsid w:val="008740D6"/>
    <w:rsid w:val="00885D7C"/>
    <w:rsid w:val="00890AC9"/>
    <w:rsid w:val="00893C9A"/>
    <w:rsid w:val="008946CE"/>
    <w:rsid w:val="008A2CDC"/>
    <w:rsid w:val="008A4CA9"/>
    <w:rsid w:val="008A6A35"/>
    <w:rsid w:val="008B227D"/>
    <w:rsid w:val="008B4C8B"/>
    <w:rsid w:val="008B4E94"/>
    <w:rsid w:val="008B6051"/>
    <w:rsid w:val="008B79BD"/>
    <w:rsid w:val="008B7BDE"/>
    <w:rsid w:val="008C1EA8"/>
    <w:rsid w:val="008C3B0F"/>
    <w:rsid w:val="008C75CA"/>
    <w:rsid w:val="008D44B3"/>
    <w:rsid w:val="008D494D"/>
    <w:rsid w:val="008E12BC"/>
    <w:rsid w:val="008E1B8B"/>
    <w:rsid w:val="008E3647"/>
    <w:rsid w:val="008E4BD4"/>
    <w:rsid w:val="008E5B76"/>
    <w:rsid w:val="008E642B"/>
    <w:rsid w:val="008F6507"/>
    <w:rsid w:val="00907A5D"/>
    <w:rsid w:val="00911661"/>
    <w:rsid w:val="009147DA"/>
    <w:rsid w:val="0091514C"/>
    <w:rsid w:val="00927AFE"/>
    <w:rsid w:val="00930CBA"/>
    <w:rsid w:val="00950B3D"/>
    <w:rsid w:val="00950DB6"/>
    <w:rsid w:val="00952D4C"/>
    <w:rsid w:val="009557D2"/>
    <w:rsid w:val="00957266"/>
    <w:rsid w:val="00960BD7"/>
    <w:rsid w:val="00966D9B"/>
    <w:rsid w:val="00973E7A"/>
    <w:rsid w:val="00973EC5"/>
    <w:rsid w:val="00974390"/>
    <w:rsid w:val="00974486"/>
    <w:rsid w:val="009755FF"/>
    <w:rsid w:val="009766A4"/>
    <w:rsid w:val="009769EC"/>
    <w:rsid w:val="00981B30"/>
    <w:rsid w:val="00990EFD"/>
    <w:rsid w:val="009A0DF6"/>
    <w:rsid w:val="009B2AB5"/>
    <w:rsid w:val="009B3212"/>
    <w:rsid w:val="009B779B"/>
    <w:rsid w:val="009D22B7"/>
    <w:rsid w:val="009D5D6D"/>
    <w:rsid w:val="009E6D0A"/>
    <w:rsid w:val="009F03FA"/>
    <w:rsid w:val="00A10FE2"/>
    <w:rsid w:val="00A11430"/>
    <w:rsid w:val="00A124E1"/>
    <w:rsid w:val="00A13CA5"/>
    <w:rsid w:val="00A1743D"/>
    <w:rsid w:val="00A248A6"/>
    <w:rsid w:val="00A37928"/>
    <w:rsid w:val="00A40146"/>
    <w:rsid w:val="00A4298B"/>
    <w:rsid w:val="00A47679"/>
    <w:rsid w:val="00A50299"/>
    <w:rsid w:val="00A509FD"/>
    <w:rsid w:val="00A51032"/>
    <w:rsid w:val="00A55C08"/>
    <w:rsid w:val="00A57C86"/>
    <w:rsid w:val="00A60D21"/>
    <w:rsid w:val="00A62B21"/>
    <w:rsid w:val="00A67C66"/>
    <w:rsid w:val="00A70BFD"/>
    <w:rsid w:val="00A71D17"/>
    <w:rsid w:val="00A7296A"/>
    <w:rsid w:val="00A7367A"/>
    <w:rsid w:val="00A7566E"/>
    <w:rsid w:val="00A76098"/>
    <w:rsid w:val="00A801B0"/>
    <w:rsid w:val="00A803BC"/>
    <w:rsid w:val="00A8219C"/>
    <w:rsid w:val="00A83411"/>
    <w:rsid w:val="00A8430E"/>
    <w:rsid w:val="00A92704"/>
    <w:rsid w:val="00A95943"/>
    <w:rsid w:val="00A963D5"/>
    <w:rsid w:val="00AA17A0"/>
    <w:rsid w:val="00AA2098"/>
    <w:rsid w:val="00AA55C3"/>
    <w:rsid w:val="00AA7384"/>
    <w:rsid w:val="00AB5E3A"/>
    <w:rsid w:val="00AC651F"/>
    <w:rsid w:val="00AC70D6"/>
    <w:rsid w:val="00AD0064"/>
    <w:rsid w:val="00AD6650"/>
    <w:rsid w:val="00AD7D14"/>
    <w:rsid w:val="00AE0753"/>
    <w:rsid w:val="00AE0E2E"/>
    <w:rsid w:val="00AE1123"/>
    <w:rsid w:val="00AE2FA8"/>
    <w:rsid w:val="00AF4EDC"/>
    <w:rsid w:val="00B05614"/>
    <w:rsid w:val="00B23487"/>
    <w:rsid w:val="00B378AA"/>
    <w:rsid w:val="00B417F1"/>
    <w:rsid w:val="00B41C17"/>
    <w:rsid w:val="00B44F6E"/>
    <w:rsid w:val="00B46104"/>
    <w:rsid w:val="00B50D18"/>
    <w:rsid w:val="00B631BA"/>
    <w:rsid w:val="00B707BE"/>
    <w:rsid w:val="00B82D3C"/>
    <w:rsid w:val="00B878AC"/>
    <w:rsid w:val="00B879DA"/>
    <w:rsid w:val="00B9491D"/>
    <w:rsid w:val="00BA24E7"/>
    <w:rsid w:val="00BB63CA"/>
    <w:rsid w:val="00BC7358"/>
    <w:rsid w:val="00BD0D84"/>
    <w:rsid w:val="00BD2C9F"/>
    <w:rsid w:val="00BD2D2A"/>
    <w:rsid w:val="00BD7372"/>
    <w:rsid w:val="00BE11AB"/>
    <w:rsid w:val="00BE513D"/>
    <w:rsid w:val="00BF1FC9"/>
    <w:rsid w:val="00BF22E0"/>
    <w:rsid w:val="00BF7EBA"/>
    <w:rsid w:val="00C0142E"/>
    <w:rsid w:val="00C073E4"/>
    <w:rsid w:val="00C077E6"/>
    <w:rsid w:val="00C17601"/>
    <w:rsid w:val="00C17CEC"/>
    <w:rsid w:val="00C33898"/>
    <w:rsid w:val="00C33E02"/>
    <w:rsid w:val="00C34822"/>
    <w:rsid w:val="00C37978"/>
    <w:rsid w:val="00C4188B"/>
    <w:rsid w:val="00C41D85"/>
    <w:rsid w:val="00C4275F"/>
    <w:rsid w:val="00C51326"/>
    <w:rsid w:val="00C54B03"/>
    <w:rsid w:val="00C5697D"/>
    <w:rsid w:val="00C609F6"/>
    <w:rsid w:val="00C62A52"/>
    <w:rsid w:val="00C7030B"/>
    <w:rsid w:val="00C76095"/>
    <w:rsid w:val="00C77484"/>
    <w:rsid w:val="00C80556"/>
    <w:rsid w:val="00C8611E"/>
    <w:rsid w:val="00C8773F"/>
    <w:rsid w:val="00C93876"/>
    <w:rsid w:val="00CA4B22"/>
    <w:rsid w:val="00CA60F3"/>
    <w:rsid w:val="00CB6A3A"/>
    <w:rsid w:val="00CC175C"/>
    <w:rsid w:val="00CC3A54"/>
    <w:rsid w:val="00CC584B"/>
    <w:rsid w:val="00CC7F92"/>
    <w:rsid w:val="00CD45DE"/>
    <w:rsid w:val="00CE0D96"/>
    <w:rsid w:val="00CE1F40"/>
    <w:rsid w:val="00CE4680"/>
    <w:rsid w:val="00CF12EE"/>
    <w:rsid w:val="00CF1859"/>
    <w:rsid w:val="00CF1CD8"/>
    <w:rsid w:val="00CF6B68"/>
    <w:rsid w:val="00CF6F98"/>
    <w:rsid w:val="00D03AA4"/>
    <w:rsid w:val="00D05246"/>
    <w:rsid w:val="00D07C97"/>
    <w:rsid w:val="00D144A1"/>
    <w:rsid w:val="00D14BD7"/>
    <w:rsid w:val="00D24FE9"/>
    <w:rsid w:val="00D27589"/>
    <w:rsid w:val="00D33187"/>
    <w:rsid w:val="00D4432B"/>
    <w:rsid w:val="00D47F03"/>
    <w:rsid w:val="00D5014C"/>
    <w:rsid w:val="00D54C7D"/>
    <w:rsid w:val="00D5535F"/>
    <w:rsid w:val="00D61E4D"/>
    <w:rsid w:val="00D67E22"/>
    <w:rsid w:val="00D718A0"/>
    <w:rsid w:val="00D72EDF"/>
    <w:rsid w:val="00D93B06"/>
    <w:rsid w:val="00DA30EA"/>
    <w:rsid w:val="00DA48DE"/>
    <w:rsid w:val="00DB295B"/>
    <w:rsid w:val="00DC1277"/>
    <w:rsid w:val="00DC24F4"/>
    <w:rsid w:val="00DD2431"/>
    <w:rsid w:val="00DD45E3"/>
    <w:rsid w:val="00DD4C1C"/>
    <w:rsid w:val="00DE22C1"/>
    <w:rsid w:val="00DE7589"/>
    <w:rsid w:val="00DF6903"/>
    <w:rsid w:val="00E0088B"/>
    <w:rsid w:val="00E01FB5"/>
    <w:rsid w:val="00E03772"/>
    <w:rsid w:val="00E14964"/>
    <w:rsid w:val="00E2078A"/>
    <w:rsid w:val="00E210C6"/>
    <w:rsid w:val="00E24043"/>
    <w:rsid w:val="00E24AB4"/>
    <w:rsid w:val="00E2552B"/>
    <w:rsid w:val="00E31BC3"/>
    <w:rsid w:val="00E40438"/>
    <w:rsid w:val="00E41639"/>
    <w:rsid w:val="00E43071"/>
    <w:rsid w:val="00E60EE3"/>
    <w:rsid w:val="00E72A4E"/>
    <w:rsid w:val="00E72AF8"/>
    <w:rsid w:val="00E83DF2"/>
    <w:rsid w:val="00E90D3F"/>
    <w:rsid w:val="00E91F0B"/>
    <w:rsid w:val="00E946AC"/>
    <w:rsid w:val="00EB0B39"/>
    <w:rsid w:val="00EB43D3"/>
    <w:rsid w:val="00EB4FE3"/>
    <w:rsid w:val="00ED1E6B"/>
    <w:rsid w:val="00EE1759"/>
    <w:rsid w:val="00EE5A44"/>
    <w:rsid w:val="00EF1F6B"/>
    <w:rsid w:val="00EF3913"/>
    <w:rsid w:val="00EF52A8"/>
    <w:rsid w:val="00EF5E3D"/>
    <w:rsid w:val="00F00838"/>
    <w:rsid w:val="00F0456D"/>
    <w:rsid w:val="00F1004B"/>
    <w:rsid w:val="00F12DDB"/>
    <w:rsid w:val="00F13CA3"/>
    <w:rsid w:val="00F156E7"/>
    <w:rsid w:val="00F24E3F"/>
    <w:rsid w:val="00F26767"/>
    <w:rsid w:val="00F2790F"/>
    <w:rsid w:val="00F32F27"/>
    <w:rsid w:val="00F3606E"/>
    <w:rsid w:val="00F444BE"/>
    <w:rsid w:val="00F44B46"/>
    <w:rsid w:val="00F45472"/>
    <w:rsid w:val="00F604AE"/>
    <w:rsid w:val="00F6757F"/>
    <w:rsid w:val="00F70561"/>
    <w:rsid w:val="00F768FC"/>
    <w:rsid w:val="00F91C20"/>
    <w:rsid w:val="00F932CE"/>
    <w:rsid w:val="00F93992"/>
    <w:rsid w:val="00F9691F"/>
    <w:rsid w:val="00FA2C11"/>
    <w:rsid w:val="00FB13A7"/>
    <w:rsid w:val="00FB1593"/>
    <w:rsid w:val="00FB1EF8"/>
    <w:rsid w:val="00FB3A44"/>
    <w:rsid w:val="00FD0183"/>
    <w:rsid w:val="00FD33D8"/>
    <w:rsid w:val="00FD7B27"/>
    <w:rsid w:val="00FE787B"/>
    <w:rsid w:val="00FF1830"/>
    <w:rsid w:val="00FF1E75"/>
    <w:rsid w:val="00FF3064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EDE1FA6"/>
  <w15:docId w15:val="{3A0264BC-366B-4191-9801-049D74EB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D19E5"/>
    <w:pPr>
      <w:keepLines/>
      <w:spacing w:after="120"/>
      <w:jc w:val="both"/>
    </w:pPr>
    <w:rPr>
      <w:sz w:val="22"/>
    </w:rPr>
  </w:style>
  <w:style w:type="paragraph" w:styleId="Cmsor1">
    <w:name w:val="heading 1"/>
    <w:basedOn w:val="Norml"/>
    <w:next w:val="Norml"/>
    <w:link w:val="Cmsor1Char"/>
    <w:qFormat/>
    <w:rsid w:val="001C2D38"/>
    <w:pPr>
      <w:keepNext/>
      <w:pageBreakBefore/>
      <w:numPr>
        <w:numId w:val="9"/>
      </w:numPr>
      <w:spacing w:before="480" w:after="240"/>
      <w:jc w:val="left"/>
      <w:outlineLvl w:val="0"/>
    </w:pPr>
    <w:rPr>
      <w:rFonts w:ascii="Arial" w:hAnsi="Arial"/>
      <w:b/>
      <w:kern w:val="28"/>
      <w:sz w:val="32"/>
    </w:rPr>
  </w:style>
  <w:style w:type="paragraph" w:styleId="Cmsor2">
    <w:name w:val="heading 2"/>
    <w:basedOn w:val="Norml"/>
    <w:next w:val="Norml"/>
    <w:link w:val="Cmsor2Char"/>
    <w:qFormat/>
    <w:rsid w:val="001C2D38"/>
    <w:pPr>
      <w:keepNext/>
      <w:numPr>
        <w:ilvl w:val="1"/>
        <w:numId w:val="9"/>
      </w:numPr>
      <w:spacing w:before="240"/>
      <w:jc w:val="left"/>
      <w:outlineLvl w:val="1"/>
    </w:pPr>
    <w:rPr>
      <w:b/>
      <w:sz w:val="28"/>
    </w:rPr>
  </w:style>
  <w:style w:type="paragraph" w:styleId="Cmsor3">
    <w:name w:val="heading 3"/>
    <w:basedOn w:val="Norml"/>
    <w:next w:val="Norml"/>
    <w:link w:val="Cmsor3Char"/>
    <w:qFormat/>
    <w:rsid w:val="001C2D38"/>
    <w:pPr>
      <w:keepNext/>
      <w:numPr>
        <w:ilvl w:val="2"/>
        <w:numId w:val="9"/>
      </w:numPr>
      <w:spacing w:before="240"/>
      <w:jc w:val="left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1C2D38"/>
    <w:pPr>
      <w:keepNext/>
      <w:numPr>
        <w:ilvl w:val="3"/>
        <w:numId w:val="9"/>
      </w:numPr>
      <w:spacing w:before="60" w:after="60"/>
      <w:outlineLvl w:val="3"/>
    </w:pPr>
    <w:rPr>
      <w:i/>
    </w:rPr>
  </w:style>
  <w:style w:type="paragraph" w:styleId="Cmsor5">
    <w:name w:val="heading 5"/>
    <w:basedOn w:val="Norml"/>
    <w:next w:val="Norml"/>
    <w:link w:val="Cmsor5Char"/>
    <w:qFormat/>
    <w:rsid w:val="001C2D38"/>
    <w:pPr>
      <w:keepNext/>
      <w:numPr>
        <w:ilvl w:val="4"/>
        <w:numId w:val="9"/>
      </w:numPr>
      <w:spacing w:before="240" w:after="60"/>
      <w:jc w:val="left"/>
      <w:outlineLvl w:val="4"/>
    </w:pPr>
  </w:style>
  <w:style w:type="paragraph" w:styleId="Cmsor6">
    <w:name w:val="heading 6"/>
    <w:basedOn w:val="Norml"/>
    <w:next w:val="Norml"/>
    <w:link w:val="Cmsor6Char"/>
    <w:qFormat/>
    <w:rsid w:val="001C2D38"/>
    <w:pPr>
      <w:numPr>
        <w:ilvl w:val="5"/>
        <w:numId w:val="9"/>
      </w:numPr>
      <w:spacing w:before="240" w:after="60"/>
      <w:outlineLvl w:val="5"/>
    </w:pPr>
    <w:rPr>
      <w:i/>
    </w:rPr>
  </w:style>
  <w:style w:type="paragraph" w:styleId="Cmsor7">
    <w:name w:val="heading 7"/>
    <w:basedOn w:val="Norml"/>
    <w:next w:val="Norml"/>
    <w:link w:val="Cmsor7Char"/>
    <w:qFormat/>
    <w:rsid w:val="001C2D38"/>
    <w:pPr>
      <w:numPr>
        <w:ilvl w:val="6"/>
        <w:numId w:val="9"/>
      </w:numPr>
      <w:spacing w:before="240" w:after="60"/>
      <w:outlineLvl w:val="6"/>
    </w:pPr>
    <w:rPr>
      <w:sz w:val="20"/>
    </w:rPr>
  </w:style>
  <w:style w:type="paragraph" w:styleId="Cmsor8">
    <w:name w:val="heading 8"/>
    <w:basedOn w:val="Norml"/>
    <w:next w:val="Norml"/>
    <w:link w:val="Cmsor8Char"/>
    <w:qFormat/>
    <w:rsid w:val="001C2D38"/>
    <w:pPr>
      <w:numPr>
        <w:ilvl w:val="7"/>
        <w:numId w:val="9"/>
      </w:numPr>
      <w:spacing w:before="240" w:after="60"/>
      <w:outlineLvl w:val="7"/>
    </w:pPr>
    <w:rPr>
      <w:i/>
      <w:sz w:val="20"/>
    </w:rPr>
  </w:style>
  <w:style w:type="paragraph" w:styleId="Cmsor9">
    <w:name w:val="heading 9"/>
    <w:basedOn w:val="Norml"/>
    <w:next w:val="Norml"/>
    <w:link w:val="Cmsor9Char"/>
    <w:qFormat/>
    <w:rsid w:val="001C2D38"/>
    <w:pPr>
      <w:numPr>
        <w:ilvl w:val="8"/>
        <w:numId w:val="9"/>
      </w:numPr>
      <w:spacing w:before="240" w:after="60"/>
      <w:outlineLvl w:val="8"/>
    </w:pPr>
    <w:rPr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C2D38"/>
    <w:rPr>
      <w:rFonts w:ascii="Arial" w:hAnsi="Arial"/>
      <w:b/>
      <w:kern w:val="28"/>
      <w:sz w:val="32"/>
    </w:rPr>
  </w:style>
  <w:style w:type="character" w:customStyle="1" w:styleId="Cmsor2Char">
    <w:name w:val="Címsor 2 Char"/>
    <w:link w:val="Cmsor2"/>
    <w:rsid w:val="001C2D38"/>
    <w:rPr>
      <w:b/>
      <w:sz w:val="28"/>
    </w:rPr>
  </w:style>
  <w:style w:type="character" w:customStyle="1" w:styleId="Cmsor3Char">
    <w:name w:val="Címsor 3 Char"/>
    <w:link w:val="Cmsor3"/>
    <w:rsid w:val="001C2D38"/>
    <w:rPr>
      <w:b/>
      <w:sz w:val="22"/>
    </w:rPr>
  </w:style>
  <w:style w:type="character" w:customStyle="1" w:styleId="Cmsor4Char">
    <w:name w:val="Címsor 4 Char"/>
    <w:link w:val="Cmsor4"/>
    <w:rsid w:val="001C2D38"/>
    <w:rPr>
      <w:i/>
      <w:sz w:val="22"/>
    </w:rPr>
  </w:style>
  <w:style w:type="character" w:customStyle="1" w:styleId="Cmsor5Char">
    <w:name w:val="Címsor 5 Char"/>
    <w:link w:val="Cmsor5"/>
    <w:rsid w:val="001C2D38"/>
    <w:rPr>
      <w:sz w:val="22"/>
    </w:rPr>
  </w:style>
  <w:style w:type="character" w:customStyle="1" w:styleId="Cmsor6Char">
    <w:name w:val="Címsor 6 Char"/>
    <w:link w:val="Cmsor6"/>
    <w:rsid w:val="001C2D38"/>
    <w:rPr>
      <w:i/>
      <w:sz w:val="22"/>
    </w:rPr>
  </w:style>
  <w:style w:type="character" w:customStyle="1" w:styleId="Cmsor7Char">
    <w:name w:val="Címsor 7 Char"/>
    <w:basedOn w:val="Bekezdsalapbettpusa"/>
    <w:link w:val="Cmsor7"/>
    <w:rsid w:val="001C2D38"/>
  </w:style>
  <w:style w:type="character" w:customStyle="1" w:styleId="Cmsor8Char">
    <w:name w:val="Címsor 8 Char"/>
    <w:link w:val="Cmsor8"/>
    <w:rsid w:val="001C2D38"/>
    <w:rPr>
      <w:i/>
    </w:rPr>
  </w:style>
  <w:style w:type="character" w:customStyle="1" w:styleId="Cmsor9Char">
    <w:name w:val="Címsor 9 Char"/>
    <w:link w:val="Cmsor9"/>
    <w:rsid w:val="001C2D38"/>
    <w:rPr>
      <w:b/>
      <w:i/>
      <w:sz w:val="18"/>
    </w:rPr>
  </w:style>
  <w:style w:type="table" w:styleId="Rcsostblzat">
    <w:name w:val="Table Grid"/>
    <w:basedOn w:val="Normltblzat"/>
    <w:uiPriority w:val="59"/>
    <w:rsid w:val="00836D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fej">
    <w:name w:val="header"/>
    <w:basedOn w:val="Norml"/>
    <w:link w:val="lfejChar"/>
    <w:uiPriority w:val="99"/>
    <w:unhideWhenUsed/>
    <w:rsid w:val="00836DF6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link w:val="lfej"/>
    <w:uiPriority w:val="99"/>
    <w:rsid w:val="00836DF6"/>
    <w:rPr>
      <w:sz w:val="22"/>
    </w:rPr>
  </w:style>
  <w:style w:type="paragraph" w:styleId="llb">
    <w:name w:val="footer"/>
    <w:basedOn w:val="Norml"/>
    <w:link w:val="llbChar"/>
    <w:uiPriority w:val="99"/>
    <w:unhideWhenUsed/>
    <w:rsid w:val="00836DF6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link w:val="llb"/>
    <w:uiPriority w:val="99"/>
    <w:rsid w:val="00836DF6"/>
    <w:rPr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6DF6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36DF6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37928"/>
    <w:pPr>
      <w:spacing w:after="0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37928"/>
  </w:style>
  <w:style w:type="character" w:styleId="Lbjegyzet-hivatkozs">
    <w:name w:val="footnote reference"/>
    <w:uiPriority w:val="99"/>
    <w:semiHidden/>
    <w:unhideWhenUsed/>
    <w:rsid w:val="00A37928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4E3AE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E3AE7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E3AE7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E3AE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E3A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RVAT~1.REK\AppData\Local\Temp\Leh&#237;v&#225;si%20Lap%20k&#246;lcs&#246;n%20bankgarancia%202012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BDAD8-C34E-4062-9754-E9FE84CCF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Lehívási Lap kölcsön bankgarancia 2012</Template>
  <TotalTime>3</TotalTime>
  <Pages>3</Pages>
  <Words>662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Ügylet azonosító:</vt:lpstr>
    </vt:vector>
  </TitlesOfParts>
  <Company>Kft.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Ügylet azonosító:</dc:title>
  <dc:subject/>
  <dc:creator>Horváth Réka</dc:creator>
  <cp:keywords/>
  <cp:lastModifiedBy>Héri Anikó dr.</cp:lastModifiedBy>
  <cp:revision>5</cp:revision>
  <cp:lastPrinted>2010-01-06T07:56:00Z</cp:lastPrinted>
  <dcterms:created xsi:type="dcterms:W3CDTF">2019-09-12T12:12:00Z</dcterms:created>
  <dcterms:modified xsi:type="dcterms:W3CDTF">2019-09-27T07:33:00Z</dcterms:modified>
</cp:coreProperties>
</file>